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0DEC8" w14:textId="50B5C147" w:rsidR="00EE47FF" w:rsidRPr="000337FD" w:rsidRDefault="00554C85" w:rsidP="00736CAF">
      <w:pPr>
        <w:pStyle w:val="Titre1"/>
        <w:jc w:val="center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Soutien finan</w:t>
      </w:r>
      <w:r w:rsidR="007E7EDE">
        <w:rPr>
          <w:rFonts w:asciiTheme="minorHAnsi" w:hAnsiTheme="minorHAnsi" w:cstheme="minorHAnsi"/>
        </w:rPr>
        <w:t>cier des compétitions</w:t>
      </w:r>
      <w:r w:rsidR="00736CAF">
        <w:rPr>
          <w:rFonts w:asciiTheme="minorHAnsi" w:hAnsiTheme="minorHAnsi" w:cstheme="minorHAnsi"/>
        </w:rPr>
        <w:t xml:space="preserve"> LHF - 2024</w:t>
      </w:r>
      <w:r w:rsidR="00E44FEC">
        <w:rPr>
          <w:rFonts w:asciiTheme="minorHAnsi" w:hAnsiTheme="minorHAnsi" w:cstheme="minorHAnsi"/>
        </w:rPr>
        <w:t xml:space="preserve"> </w:t>
      </w:r>
      <w:r w:rsidR="00736CAF" w:rsidRPr="00736CAF">
        <w:rPr>
          <w:rStyle w:val="Titre2Car"/>
        </w:rPr>
        <w:t>H</w:t>
      </w:r>
      <w:r w:rsidR="00736CAF" w:rsidRPr="00736CAF">
        <w:rPr>
          <w:rStyle w:val="Titre2Car"/>
        </w:rPr>
        <w:t>andisport en intégration</w:t>
      </w:r>
      <w:r w:rsidR="00736CAF" w:rsidRPr="00736CAF">
        <w:rPr>
          <w:rStyle w:val="Titre2Car"/>
        </w:rPr>
        <w:t xml:space="preserve"> et s</w:t>
      </w:r>
      <w:r w:rsidR="00E44FEC" w:rsidRPr="00736CAF">
        <w:rPr>
          <w:rStyle w:val="Titre2Car"/>
        </w:rPr>
        <w:t>pécifique handisport</w:t>
      </w:r>
    </w:p>
    <w:p w14:paraId="7EAF774B" w14:textId="77777777" w:rsidR="00EE47FF" w:rsidRPr="000337FD" w:rsidRDefault="00EE47FF" w:rsidP="00EE47FF">
      <w:pPr>
        <w:rPr>
          <w:rFonts w:asciiTheme="minorHAnsi" w:hAnsiTheme="minorHAnsi" w:cstheme="minorHAnsi"/>
        </w:rPr>
      </w:pPr>
    </w:p>
    <w:p w14:paraId="55AB4232" w14:textId="1D2D9192" w:rsidR="007A0BDA" w:rsidRDefault="002255F9" w:rsidP="00554C8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7A0BDA">
        <w:rPr>
          <w:rFonts w:asciiTheme="minorHAnsi" w:hAnsiTheme="minorHAnsi" w:cstheme="minorHAnsi"/>
          <w:sz w:val="22"/>
          <w:szCs w:val="22"/>
        </w:rPr>
        <w:t xml:space="preserve">es compétitions ouvertes aux personnes déficientes, respectant </w:t>
      </w:r>
      <w:r w:rsidR="00F20B76">
        <w:rPr>
          <w:rFonts w:asciiTheme="minorHAnsi" w:hAnsiTheme="minorHAnsi" w:cstheme="minorHAnsi"/>
          <w:sz w:val="22"/>
          <w:szCs w:val="22"/>
        </w:rPr>
        <w:t xml:space="preserve">toutes </w:t>
      </w:r>
      <w:r w:rsidR="007A0BDA">
        <w:rPr>
          <w:rFonts w:asciiTheme="minorHAnsi" w:hAnsiTheme="minorHAnsi" w:cstheme="minorHAnsi"/>
          <w:sz w:val="22"/>
          <w:szCs w:val="22"/>
        </w:rPr>
        <w:t xml:space="preserve">les conditions </w:t>
      </w:r>
      <w:r w:rsidR="00F20B76">
        <w:rPr>
          <w:rFonts w:asciiTheme="minorHAnsi" w:hAnsiTheme="minorHAnsi" w:cstheme="minorHAnsi"/>
          <w:sz w:val="22"/>
          <w:szCs w:val="22"/>
        </w:rPr>
        <w:t xml:space="preserve">énoncées ci-dessous, </w:t>
      </w:r>
      <w:r w:rsidR="00274C8F">
        <w:rPr>
          <w:rFonts w:asciiTheme="minorHAnsi" w:hAnsiTheme="minorHAnsi" w:cstheme="minorHAnsi"/>
          <w:sz w:val="22"/>
          <w:szCs w:val="22"/>
        </w:rPr>
        <w:t xml:space="preserve">ont accès </w:t>
      </w:r>
      <w:r w:rsidR="00A96E46">
        <w:rPr>
          <w:rFonts w:asciiTheme="minorHAnsi" w:hAnsiTheme="minorHAnsi" w:cstheme="minorHAnsi"/>
          <w:sz w:val="22"/>
          <w:szCs w:val="22"/>
        </w:rPr>
        <w:t>à l’un de ces</w:t>
      </w:r>
      <w:r w:rsidR="00274C8F">
        <w:rPr>
          <w:rFonts w:asciiTheme="minorHAnsi" w:hAnsiTheme="minorHAnsi" w:cstheme="minorHAnsi"/>
          <w:sz w:val="22"/>
          <w:szCs w:val="22"/>
        </w:rPr>
        <w:t xml:space="preserve"> subside</w:t>
      </w:r>
      <w:r w:rsidR="00A96E46">
        <w:rPr>
          <w:rFonts w:asciiTheme="minorHAnsi" w:hAnsiTheme="minorHAnsi" w:cstheme="minorHAnsi"/>
          <w:sz w:val="22"/>
          <w:szCs w:val="22"/>
        </w:rPr>
        <w:t>s</w:t>
      </w:r>
      <w:r w:rsidR="00274C8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84B72F3" w14:textId="77777777" w:rsidR="00274C8F" w:rsidRDefault="00274C8F" w:rsidP="00554C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8073E1" w14:textId="43082F7F" w:rsidR="00554C85" w:rsidRDefault="00A96E46" w:rsidP="00554C8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 subsides sont disponibles</w:t>
      </w:r>
      <w:r w:rsidR="00554C85" w:rsidRPr="005E03EE">
        <w:rPr>
          <w:rFonts w:asciiTheme="minorHAnsi" w:hAnsiTheme="minorHAnsi" w:cstheme="minorHAnsi"/>
          <w:sz w:val="22"/>
          <w:szCs w:val="22"/>
        </w:rPr>
        <w:t xml:space="preserve"> aux organisateurs de compétitions handisport</w:t>
      </w:r>
      <w:r w:rsidR="00721960">
        <w:rPr>
          <w:rFonts w:asciiTheme="minorHAnsi" w:hAnsiTheme="minorHAnsi" w:cstheme="minorHAnsi"/>
          <w:sz w:val="22"/>
          <w:szCs w:val="22"/>
        </w:rPr>
        <w:t>ives</w:t>
      </w:r>
      <w:r w:rsidR="00806599">
        <w:rPr>
          <w:rFonts w:asciiTheme="minorHAnsi" w:hAnsiTheme="minorHAnsi" w:cstheme="minorHAnsi"/>
          <w:sz w:val="22"/>
          <w:szCs w:val="22"/>
        </w:rPr>
        <w:t xml:space="preserve"> : </w:t>
      </w:r>
    </w:p>
    <w:p w14:paraId="67D8A87E" w14:textId="77777777" w:rsidR="00675025" w:rsidRPr="005821C1" w:rsidRDefault="00675025" w:rsidP="00554C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33AC59" w14:textId="338EAE39" w:rsidR="00D27E76" w:rsidRPr="005821C1" w:rsidRDefault="001843ED" w:rsidP="006B34C8">
      <w:pPr>
        <w:pStyle w:val="Paragraphedeliste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1039066"/>
      <w:r w:rsidRPr="005821C1">
        <w:rPr>
          <w:rFonts w:asciiTheme="minorHAnsi" w:hAnsiTheme="minorHAnsi" w:cstheme="minorHAnsi"/>
          <w:sz w:val="22"/>
          <w:szCs w:val="22"/>
        </w:rPr>
        <w:t xml:space="preserve">Organisation d’une compétition </w:t>
      </w:r>
      <w:r w:rsidR="004D00FC" w:rsidRPr="005821C1">
        <w:rPr>
          <w:rFonts w:asciiTheme="minorHAnsi" w:hAnsiTheme="minorHAnsi" w:cstheme="minorHAnsi"/>
          <w:sz w:val="22"/>
          <w:szCs w:val="22"/>
        </w:rPr>
        <w:t>« </w:t>
      </w:r>
      <w:r w:rsidRPr="005821C1">
        <w:rPr>
          <w:rFonts w:asciiTheme="minorHAnsi" w:hAnsiTheme="minorHAnsi" w:cstheme="minorHAnsi"/>
          <w:sz w:val="22"/>
          <w:szCs w:val="22"/>
        </w:rPr>
        <w:t>spécifique handisport</w:t>
      </w:r>
      <w:r w:rsidR="004D00FC" w:rsidRPr="005821C1">
        <w:rPr>
          <w:rFonts w:asciiTheme="minorHAnsi" w:hAnsiTheme="minorHAnsi" w:cstheme="minorHAnsi"/>
          <w:sz w:val="22"/>
          <w:szCs w:val="22"/>
        </w:rPr>
        <w:t> »</w:t>
      </w:r>
      <w:r w:rsidRPr="005821C1">
        <w:rPr>
          <w:rFonts w:asciiTheme="minorHAnsi" w:hAnsiTheme="minorHAnsi" w:cstheme="minorHAnsi"/>
          <w:sz w:val="22"/>
          <w:szCs w:val="22"/>
        </w:rPr>
        <w:t xml:space="preserve"> : </w:t>
      </w:r>
      <w:r w:rsidRPr="005821C1">
        <w:rPr>
          <w:rFonts w:asciiTheme="minorHAnsi" w:hAnsiTheme="minorHAnsi" w:cstheme="minorHAnsi"/>
          <w:b/>
          <w:bCs/>
          <w:sz w:val="22"/>
          <w:szCs w:val="22"/>
        </w:rPr>
        <w:t>200 euros</w:t>
      </w:r>
    </w:p>
    <w:p w14:paraId="5C440C1B" w14:textId="6A9D429C" w:rsidR="00D27E76" w:rsidRPr="005821C1" w:rsidRDefault="00DE101E" w:rsidP="006B34C8">
      <w:pPr>
        <w:pStyle w:val="Paragraphedeliste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51039099"/>
      <w:bookmarkEnd w:id="0"/>
      <w:r w:rsidRPr="005821C1">
        <w:rPr>
          <w:rFonts w:asciiTheme="minorHAnsi" w:hAnsiTheme="minorHAnsi" w:cstheme="minorHAnsi"/>
          <w:sz w:val="22"/>
          <w:szCs w:val="22"/>
        </w:rPr>
        <w:t xml:space="preserve">Organisation d’une compétition handisport en intégration (d’une compétition </w:t>
      </w:r>
      <w:r w:rsidR="00373744" w:rsidRPr="005821C1">
        <w:rPr>
          <w:rFonts w:asciiTheme="minorHAnsi" w:hAnsiTheme="minorHAnsi" w:cstheme="minorHAnsi"/>
          <w:sz w:val="22"/>
          <w:szCs w:val="22"/>
        </w:rPr>
        <w:t>« valide »)</w:t>
      </w:r>
      <w:r w:rsidR="00375F0F" w:rsidRPr="005821C1">
        <w:rPr>
          <w:rFonts w:asciiTheme="minorHAnsi" w:hAnsiTheme="minorHAnsi" w:cstheme="minorHAnsi"/>
          <w:sz w:val="22"/>
          <w:szCs w:val="22"/>
        </w:rPr>
        <w:t xml:space="preserve"> : </w:t>
      </w:r>
      <w:r w:rsidR="00375F0F" w:rsidRPr="005821C1">
        <w:rPr>
          <w:rFonts w:asciiTheme="minorHAnsi" w:hAnsiTheme="minorHAnsi" w:cstheme="minorHAnsi"/>
          <w:b/>
          <w:bCs/>
          <w:sz w:val="22"/>
          <w:szCs w:val="22"/>
        </w:rPr>
        <w:t>100 euros</w:t>
      </w:r>
    </w:p>
    <w:p w14:paraId="7EF8D73D" w14:textId="77777777" w:rsidR="0096020F" w:rsidRPr="005821C1" w:rsidRDefault="0096020F" w:rsidP="0096020F">
      <w:pPr>
        <w:pStyle w:val="Paragraphedeliste"/>
        <w:jc w:val="both"/>
        <w:rPr>
          <w:rFonts w:asciiTheme="minorHAnsi" w:hAnsiTheme="minorHAnsi" w:cstheme="minorHAnsi"/>
          <w:sz w:val="22"/>
          <w:szCs w:val="22"/>
        </w:rPr>
      </w:pPr>
    </w:p>
    <w:bookmarkEnd w:id="1"/>
    <w:p w14:paraId="6EC5F3E1" w14:textId="39A35690" w:rsidR="009E3113" w:rsidRPr="005821C1" w:rsidRDefault="009E3113" w:rsidP="0096020F">
      <w:pPr>
        <w:pStyle w:val="Paragraphedeliste"/>
        <w:numPr>
          <w:ilvl w:val="0"/>
          <w:numId w:val="10"/>
        </w:numPr>
        <w:ind w:left="1418" w:hanging="425"/>
        <w:jc w:val="both"/>
        <w:rPr>
          <w:rFonts w:asciiTheme="minorHAnsi" w:hAnsiTheme="minorHAnsi" w:cstheme="minorHAnsi"/>
          <w:sz w:val="22"/>
          <w:szCs w:val="22"/>
        </w:rPr>
      </w:pPr>
      <w:r w:rsidRPr="005821C1">
        <w:rPr>
          <w:rFonts w:asciiTheme="minorHAnsi" w:hAnsiTheme="minorHAnsi" w:cstheme="minorHAnsi"/>
          <w:sz w:val="22"/>
          <w:szCs w:val="22"/>
        </w:rPr>
        <w:t>Les championnats de Belgique ET les compétitions internationales subsidiées par le B</w:t>
      </w:r>
      <w:r w:rsidR="0083626D" w:rsidRPr="005821C1">
        <w:rPr>
          <w:rFonts w:asciiTheme="minorHAnsi" w:hAnsiTheme="minorHAnsi" w:cstheme="minorHAnsi"/>
          <w:sz w:val="22"/>
          <w:szCs w:val="22"/>
        </w:rPr>
        <w:t xml:space="preserve">elgian </w:t>
      </w:r>
      <w:r w:rsidRPr="005821C1">
        <w:rPr>
          <w:rFonts w:asciiTheme="minorHAnsi" w:hAnsiTheme="minorHAnsi" w:cstheme="minorHAnsi"/>
          <w:sz w:val="22"/>
          <w:szCs w:val="22"/>
        </w:rPr>
        <w:t>P</w:t>
      </w:r>
      <w:r w:rsidR="0083626D" w:rsidRPr="005821C1">
        <w:rPr>
          <w:rFonts w:asciiTheme="minorHAnsi" w:hAnsiTheme="minorHAnsi" w:cstheme="minorHAnsi"/>
          <w:sz w:val="22"/>
          <w:szCs w:val="22"/>
        </w:rPr>
        <w:t xml:space="preserve">aralympic </w:t>
      </w:r>
      <w:r w:rsidRPr="005821C1">
        <w:rPr>
          <w:rFonts w:asciiTheme="minorHAnsi" w:hAnsiTheme="minorHAnsi" w:cstheme="minorHAnsi"/>
          <w:sz w:val="22"/>
          <w:szCs w:val="22"/>
        </w:rPr>
        <w:t>C</w:t>
      </w:r>
      <w:r w:rsidR="0083626D" w:rsidRPr="005821C1">
        <w:rPr>
          <w:rFonts w:asciiTheme="minorHAnsi" w:hAnsiTheme="minorHAnsi" w:cstheme="minorHAnsi"/>
          <w:sz w:val="22"/>
          <w:szCs w:val="22"/>
        </w:rPr>
        <w:t>omm</w:t>
      </w:r>
      <w:r w:rsidR="006B34C8" w:rsidRPr="005821C1">
        <w:rPr>
          <w:rFonts w:asciiTheme="minorHAnsi" w:hAnsiTheme="minorHAnsi" w:cstheme="minorHAnsi"/>
          <w:sz w:val="22"/>
          <w:szCs w:val="22"/>
        </w:rPr>
        <w:t>i</w:t>
      </w:r>
      <w:r w:rsidR="0083626D" w:rsidRPr="005821C1">
        <w:rPr>
          <w:rFonts w:asciiTheme="minorHAnsi" w:hAnsiTheme="minorHAnsi" w:cstheme="minorHAnsi"/>
          <w:sz w:val="22"/>
          <w:szCs w:val="22"/>
        </w:rPr>
        <w:t>ttee</w:t>
      </w:r>
      <w:r w:rsidRPr="005821C1">
        <w:rPr>
          <w:rFonts w:asciiTheme="minorHAnsi" w:hAnsiTheme="minorHAnsi" w:cstheme="minorHAnsi"/>
          <w:sz w:val="22"/>
          <w:szCs w:val="22"/>
        </w:rPr>
        <w:t xml:space="preserve"> </w:t>
      </w:r>
      <w:r w:rsidR="006B34C8" w:rsidRPr="005821C1">
        <w:rPr>
          <w:rFonts w:asciiTheme="minorHAnsi" w:hAnsiTheme="minorHAnsi" w:cstheme="minorHAnsi"/>
          <w:sz w:val="22"/>
          <w:szCs w:val="22"/>
        </w:rPr>
        <w:t xml:space="preserve">(BPC) </w:t>
      </w:r>
      <w:r w:rsidRPr="005821C1">
        <w:rPr>
          <w:rFonts w:asciiTheme="minorHAnsi" w:hAnsiTheme="minorHAnsi" w:cstheme="minorHAnsi"/>
          <w:sz w:val="22"/>
          <w:szCs w:val="22"/>
        </w:rPr>
        <w:t xml:space="preserve">NE sont PAS </w:t>
      </w:r>
      <w:r w:rsidR="001567EE" w:rsidRPr="005821C1">
        <w:rPr>
          <w:rFonts w:asciiTheme="minorHAnsi" w:hAnsiTheme="minorHAnsi" w:cstheme="minorHAnsi"/>
          <w:sz w:val="22"/>
          <w:szCs w:val="22"/>
        </w:rPr>
        <w:t xml:space="preserve">sujettes au subside LHF. </w:t>
      </w:r>
    </w:p>
    <w:p w14:paraId="55732F13" w14:textId="77777777" w:rsidR="00A92056" w:rsidRDefault="00A92056" w:rsidP="00A92056">
      <w:pPr>
        <w:pStyle w:val="Paragraphedeliste"/>
        <w:ind w:left="1418"/>
        <w:jc w:val="both"/>
        <w:rPr>
          <w:rFonts w:asciiTheme="minorHAnsi" w:hAnsiTheme="minorHAnsi" w:cstheme="minorHAnsi"/>
          <w:sz w:val="22"/>
          <w:szCs w:val="22"/>
        </w:rPr>
      </w:pPr>
    </w:p>
    <w:p w14:paraId="5934AD38" w14:textId="157E5B8A" w:rsidR="001567EE" w:rsidRPr="009E3113" w:rsidRDefault="0083626D" w:rsidP="0096020F">
      <w:pPr>
        <w:pStyle w:val="Paragraphedeliste"/>
        <w:numPr>
          <w:ilvl w:val="0"/>
          <w:numId w:val="10"/>
        </w:numPr>
        <w:ind w:left="1418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 collaboration permanente avec le BPC, de</w:t>
      </w:r>
      <w:r w:rsidR="001567EE">
        <w:rPr>
          <w:rFonts w:asciiTheme="minorHAnsi" w:hAnsiTheme="minorHAnsi" w:cstheme="minorHAnsi"/>
          <w:sz w:val="22"/>
          <w:szCs w:val="22"/>
        </w:rPr>
        <w:t xml:space="preserve">s obligations </w:t>
      </w:r>
      <w:r>
        <w:rPr>
          <w:rFonts w:asciiTheme="minorHAnsi" w:hAnsiTheme="minorHAnsi" w:cstheme="minorHAnsi"/>
          <w:sz w:val="22"/>
          <w:szCs w:val="22"/>
        </w:rPr>
        <w:t>en termes de</w:t>
      </w:r>
      <w:r w:rsidR="001567EE">
        <w:rPr>
          <w:rFonts w:asciiTheme="minorHAnsi" w:hAnsiTheme="minorHAnsi" w:cstheme="minorHAnsi"/>
          <w:sz w:val="22"/>
          <w:szCs w:val="22"/>
        </w:rPr>
        <w:t xml:space="preserve"> visibilité</w:t>
      </w:r>
      <w:r w:rsidR="00BD391C">
        <w:rPr>
          <w:rFonts w:asciiTheme="minorHAnsi" w:hAnsiTheme="minorHAnsi" w:cstheme="minorHAnsi"/>
          <w:sz w:val="22"/>
          <w:szCs w:val="22"/>
        </w:rPr>
        <w:t xml:space="preserve"> (BPC et LHF)</w:t>
      </w:r>
      <w:r w:rsidR="001567EE">
        <w:rPr>
          <w:rFonts w:asciiTheme="minorHAnsi" w:hAnsiTheme="minorHAnsi" w:cstheme="minorHAnsi"/>
          <w:sz w:val="22"/>
          <w:szCs w:val="22"/>
        </w:rPr>
        <w:t xml:space="preserve"> et de </w:t>
      </w:r>
      <w:r w:rsidR="00BD391C">
        <w:rPr>
          <w:rFonts w:asciiTheme="minorHAnsi" w:hAnsiTheme="minorHAnsi" w:cstheme="minorHAnsi"/>
          <w:sz w:val="22"/>
          <w:szCs w:val="22"/>
        </w:rPr>
        <w:t>suivis (BPC et LHF) sont cependant bien précisés dans le cadre de fonctionnement</w:t>
      </w:r>
      <w:r w:rsidR="00FD7499">
        <w:rPr>
          <w:rFonts w:asciiTheme="minorHAnsi" w:hAnsiTheme="minorHAnsi" w:cstheme="minorHAnsi"/>
          <w:sz w:val="22"/>
          <w:szCs w:val="22"/>
        </w:rPr>
        <w:t xml:space="preserve"> de ces subsides</w:t>
      </w:r>
      <w:r w:rsidR="006B34C8">
        <w:rPr>
          <w:rFonts w:asciiTheme="minorHAnsi" w:hAnsiTheme="minorHAnsi" w:cstheme="minorHAnsi"/>
          <w:sz w:val="22"/>
          <w:szCs w:val="22"/>
        </w:rPr>
        <w:t xml:space="preserve"> : </w:t>
      </w:r>
      <w:hyperlink r:id="rId11" w:history="1">
        <w:r w:rsidR="006B34C8" w:rsidRPr="00B53175">
          <w:rPr>
            <w:rStyle w:val="Lienhypertexte"/>
            <w:rFonts w:asciiTheme="minorHAnsi" w:hAnsiTheme="minorHAnsi" w:cstheme="minorHAnsi"/>
            <w:sz w:val="22"/>
            <w:szCs w:val="22"/>
          </w:rPr>
          <w:t>CLIQUEZ ICI</w:t>
        </w:r>
      </w:hyperlink>
    </w:p>
    <w:p w14:paraId="50F02542" w14:textId="77777777" w:rsidR="00EE47FF" w:rsidRPr="000337FD" w:rsidRDefault="00EE47FF" w:rsidP="00EE47FF">
      <w:pPr>
        <w:rPr>
          <w:rFonts w:asciiTheme="minorHAnsi" w:hAnsiTheme="minorHAnsi" w:cstheme="minorHAnsi"/>
        </w:rPr>
      </w:pPr>
    </w:p>
    <w:p w14:paraId="27D2388F" w14:textId="7532F549" w:rsidR="00E156C6" w:rsidRPr="000337FD" w:rsidRDefault="00E156C6" w:rsidP="008A2F1A">
      <w:pPr>
        <w:pStyle w:val="Titre3"/>
        <w:jc w:val="both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 xml:space="preserve">Pour obtenir </w:t>
      </w:r>
      <w:r w:rsidR="008A2F1A">
        <w:rPr>
          <w:rFonts w:asciiTheme="minorHAnsi" w:hAnsiTheme="minorHAnsi" w:cstheme="minorHAnsi"/>
        </w:rPr>
        <w:t>l’un de ces</w:t>
      </w:r>
      <w:r w:rsidRPr="000337FD">
        <w:rPr>
          <w:rFonts w:asciiTheme="minorHAnsi" w:hAnsiTheme="minorHAnsi" w:cstheme="minorHAnsi"/>
        </w:rPr>
        <w:t xml:space="preserve"> subside</w:t>
      </w:r>
      <w:r w:rsidR="008A2F1A">
        <w:rPr>
          <w:rFonts w:asciiTheme="minorHAnsi" w:hAnsiTheme="minorHAnsi" w:cstheme="minorHAnsi"/>
        </w:rPr>
        <w:t>s</w:t>
      </w:r>
      <w:r w:rsidRPr="000337FD">
        <w:rPr>
          <w:rFonts w:asciiTheme="minorHAnsi" w:hAnsiTheme="minorHAnsi" w:cstheme="minorHAnsi"/>
        </w:rPr>
        <w:t xml:space="preserve">, les conditions suivantes doivent être </w:t>
      </w:r>
      <w:r w:rsidR="00C521E0" w:rsidRPr="000337FD">
        <w:rPr>
          <w:rFonts w:asciiTheme="minorHAnsi" w:hAnsiTheme="minorHAnsi" w:cstheme="minorHAnsi"/>
        </w:rPr>
        <w:t>respectées :</w:t>
      </w:r>
    </w:p>
    <w:p w14:paraId="46D088C9" w14:textId="77777777" w:rsidR="00E156C6" w:rsidRPr="000337FD" w:rsidRDefault="00E156C6" w:rsidP="00E156C6">
      <w:pPr>
        <w:rPr>
          <w:rFonts w:asciiTheme="minorHAnsi" w:hAnsiTheme="minorHAnsi" w:cstheme="minorHAnsi"/>
        </w:rPr>
      </w:pPr>
    </w:p>
    <w:p w14:paraId="491C61C2" w14:textId="77777777" w:rsidR="00E156C6" w:rsidRPr="000337FD" w:rsidRDefault="00E156C6" w:rsidP="00E156C6">
      <w:pPr>
        <w:pStyle w:val="Titre4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Généralités</w:t>
      </w:r>
    </w:p>
    <w:p w14:paraId="60DF280A" w14:textId="77777777" w:rsidR="00E156C6" w:rsidRPr="005E03EE" w:rsidRDefault="00E156C6" w:rsidP="006B34C8">
      <w:pPr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03EE">
        <w:rPr>
          <w:rFonts w:asciiTheme="minorHAnsi" w:hAnsiTheme="minorHAnsi" w:cstheme="minorHAnsi"/>
          <w:sz w:val="22"/>
          <w:szCs w:val="22"/>
        </w:rPr>
        <w:t>Le club doit être affilié à la LHF et en ordre de cotisation club.</w:t>
      </w:r>
    </w:p>
    <w:p w14:paraId="3C4EC255" w14:textId="77777777" w:rsidR="00E156C6" w:rsidRPr="005E03EE" w:rsidRDefault="00E156C6" w:rsidP="006B34C8">
      <w:pPr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03EE">
        <w:rPr>
          <w:rFonts w:asciiTheme="minorHAnsi" w:hAnsiTheme="minorHAnsi" w:cstheme="minorHAnsi"/>
          <w:sz w:val="22"/>
          <w:szCs w:val="22"/>
        </w:rPr>
        <w:t>Le club doit être en ordre de cotisation membres. Tous les membres administratifs et handisportifs doivent être affiliés à la LHF.</w:t>
      </w:r>
    </w:p>
    <w:p w14:paraId="491E42C7" w14:textId="77777777" w:rsidR="00A96E46" w:rsidRPr="005E03EE" w:rsidRDefault="00A96E46" w:rsidP="00A96E46">
      <w:pPr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03EE">
        <w:rPr>
          <w:rFonts w:asciiTheme="minorHAnsi" w:hAnsiTheme="minorHAnsi" w:cstheme="minorHAnsi"/>
          <w:sz w:val="22"/>
          <w:szCs w:val="22"/>
        </w:rPr>
        <w:t>La partie administrative sur Easyclub du club doit être entièrement complétée.</w:t>
      </w:r>
    </w:p>
    <w:p w14:paraId="55F594C6" w14:textId="72FAA749" w:rsidR="00A96E46" w:rsidRPr="005821C1" w:rsidRDefault="00A96E46" w:rsidP="00A96E46">
      <w:pPr>
        <w:pStyle w:val="Paragraphedeliste"/>
        <w:numPr>
          <w:ilvl w:val="0"/>
          <w:numId w:val="10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5821C1">
        <w:rPr>
          <w:rFonts w:asciiTheme="minorHAnsi" w:hAnsiTheme="minorHAnsi" w:cstheme="minorHAnsi"/>
          <w:i/>
          <w:sz w:val="22"/>
          <w:szCs w:val="22"/>
        </w:rPr>
        <w:t>Exception dans le cadre d’une compétition handisport en intégration : Les compétitions inscrites officiellement au calendrier LHF sont subsidiées si elles respectent le cahier des charges de la discipline (même si le club organisateur n’est pas affilié à la LHF).</w:t>
      </w:r>
    </w:p>
    <w:p w14:paraId="6C103120" w14:textId="77777777" w:rsidR="00C80938" w:rsidRPr="005821C1" w:rsidRDefault="002C217B" w:rsidP="006B34C8">
      <w:pPr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821C1">
        <w:rPr>
          <w:rFonts w:asciiTheme="minorHAnsi" w:hAnsiTheme="minorHAnsi" w:cstheme="minorHAnsi"/>
          <w:sz w:val="22"/>
          <w:szCs w:val="22"/>
        </w:rPr>
        <w:t>Chaque an</w:t>
      </w:r>
      <w:r w:rsidR="00E156C6" w:rsidRPr="005821C1">
        <w:rPr>
          <w:rFonts w:asciiTheme="minorHAnsi" w:hAnsiTheme="minorHAnsi" w:cstheme="minorHAnsi"/>
          <w:sz w:val="22"/>
          <w:szCs w:val="22"/>
        </w:rPr>
        <w:t>n</w:t>
      </w:r>
      <w:r w:rsidRPr="005821C1">
        <w:rPr>
          <w:rFonts w:asciiTheme="minorHAnsi" w:hAnsiTheme="minorHAnsi" w:cstheme="minorHAnsi"/>
          <w:sz w:val="22"/>
          <w:szCs w:val="22"/>
        </w:rPr>
        <w:t>ée, un</w:t>
      </w:r>
      <w:r w:rsidR="00E156C6" w:rsidRPr="005821C1">
        <w:rPr>
          <w:rFonts w:asciiTheme="minorHAnsi" w:hAnsiTheme="minorHAnsi" w:cstheme="minorHAnsi"/>
          <w:sz w:val="22"/>
          <w:szCs w:val="22"/>
        </w:rPr>
        <w:t xml:space="preserve"> club peut bénéficier de maximum </w:t>
      </w:r>
      <w:r w:rsidR="000009C8" w:rsidRPr="005821C1">
        <w:rPr>
          <w:rFonts w:asciiTheme="minorHAnsi" w:hAnsiTheme="minorHAnsi" w:cstheme="minorHAnsi"/>
          <w:sz w:val="22"/>
          <w:szCs w:val="22"/>
        </w:rPr>
        <w:t>2</w:t>
      </w:r>
      <w:r w:rsidR="00E156C6" w:rsidRPr="005821C1">
        <w:rPr>
          <w:rFonts w:asciiTheme="minorHAnsi" w:hAnsiTheme="minorHAnsi" w:cstheme="minorHAnsi"/>
          <w:sz w:val="22"/>
          <w:szCs w:val="22"/>
        </w:rPr>
        <w:t xml:space="preserve"> subsides</w:t>
      </w:r>
      <w:r w:rsidR="00C80938" w:rsidRPr="005821C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5903F95" w14:textId="05E17475" w:rsidR="00E156C6" w:rsidRPr="005821C1" w:rsidRDefault="00C80938" w:rsidP="00A96E46">
      <w:pPr>
        <w:pStyle w:val="Paragraphedeliste"/>
        <w:numPr>
          <w:ilvl w:val="0"/>
          <w:numId w:val="10"/>
        </w:num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821C1">
        <w:rPr>
          <w:rFonts w:asciiTheme="minorHAnsi" w:hAnsiTheme="minorHAnsi" w:cstheme="minorHAnsi"/>
          <w:i/>
          <w:iCs/>
          <w:sz w:val="22"/>
          <w:szCs w:val="22"/>
        </w:rPr>
        <w:t>E</w:t>
      </w:r>
      <w:r w:rsidR="00027365" w:rsidRPr="005821C1">
        <w:rPr>
          <w:rFonts w:asciiTheme="minorHAnsi" w:hAnsiTheme="minorHAnsi" w:cstheme="minorHAnsi"/>
          <w:i/>
          <w:iCs/>
          <w:sz w:val="22"/>
          <w:szCs w:val="22"/>
        </w:rPr>
        <w:t xml:space="preserve">xception pour le GOA et la BOC </w:t>
      </w:r>
      <w:r w:rsidRPr="005821C1">
        <w:rPr>
          <w:rFonts w:asciiTheme="minorHAnsi" w:hAnsiTheme="minorHAnsi" w:cstheme="minorHAnsi"/>
          <w:i/>
          <w:iCs/>
          <w:sz w:val="22"/>
          <w:szCs w:val="22"/>
        </w:rPr>
        <w:t>– discipline</w:t>
      </w:r>
      <w:r w:rsidR="0040352A" w:rsidRPr="005821C1"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Pr="005821C1">
        <w:rPr>
          <w:rFonts w:asciiTheme="minorHAnsi" w:hAnsiTheme="minorHAnsi" w:cstheme="minorHAnsi"/>
          <w:i/>
          <w:iCs/>
          <w:sz w:val="22"/>
          <w:szCs w:val="22"/>
        </w:rPr>
        <w:t xml:space="preserve"> spécifique</w:t>
      </w:r>
      <w:r w:rsidR="0040352A" w:rsidRPr="005821C1"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Pr="005821C1">
        <w:rPr>
          <w:rFonts w:asciiTheme="minorHAnsi" w:hAnsiTheme="minorHAnsi" w:cstheme="minorHAnsi"/>
          <w:i/>
          <w:iCs/>
          <w:sz w:val="22"/>
          <w:szCs w:val="22"/>
        </w:rPr>
        <w:t xml:space="preserve"> handisport - </w:t>
      </w:r>
      <w:r w:rsidR="00027365" w:rsidRPr="005821C1">
        <w:rPr>
          <w:rFonts w:asciiTheme="minorHAnsi" w:hAnsiTheme="minorHAnsi" w:cstheme="minorHAnsi"/>
          <w:i/>
          <w:iCs/>
          <w:sz w:val="22"/>
          <w:szCs w:val="22"/>
        </w:rPr>
        <w:t>avec accord préalable de la LHF</w:t>
      </w:r>
      <w:r w:rsidRPr="005821C1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2B5E0135" w14:textId="77777777" w:rsidR="00027365" w:rsidRPr="000337FD" w:rsidRDefault="00027365" w:rsidP="00E156C6">
      <w:pPr>
        <w:contextualSpacing/>
        <w:jc w:val="both"/>
        <w:rPr>
          <w:rFonts w:asciiTheme="minorHAnsi" w:hAnsiTheme="minorHAnsi" w:cstheme="minorHAnsi"/>
        </w:rPr>
      </w:pPr>
    </w:p>
    <w:p w14:paraId="1A943C74" w14:textId="7CFB4BF5" w:rsidR="001A12AA" w:rsidRPr="00721960" w:rsidRDefault="00653C68" w:rsidP="00721960">
      <w:pPr>
        <w:pStyle w:val="Titre4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Type de compétitions soutenues</w:t>
      </w:r>
    </w:p>
    <w:p w14:paraId="6B0F52D9" w14:textId="24A9A10D" w:rsidR="00D27E76" w:rsidRPr="005821C1" w:rsidRDefault="00653C68" w:rsidP="006B34C8">
      <w:pPr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821C1">
        <w:rPr>
          <w:rFonts w:asciiTheme="minorHAnsi" w:hAnsiTheme="minorHAnsi" w:cstheme="minorHAnsi"/>
          <w:sz w:val="22"/>
          <w:szCs w:val="22"/>
        </w:rPr>
        <w:t xml:space="preserve">Toutes les compétitions inscrites officiellement au calendrier LHF </w:t>
      </w:r>
      <w:r w:rsidRPr="005821C1">
        <w:rPr>
          <w:rFonts w:asciiTheme="minorHAnsi" w:hAnsiTheme="minorHAnsi" w:cstheme="minorHAnsi"/>
          <w:b/>
          <w:bCs/>
          <w:sz w:val="22"/>
          <w:szCs w:val="22"/>
        </w:rPr>
        <w:t>si elles respectent le cahier des charges de la discipline.</w:t>
      </w:r>
      <w:r w:rsidRPr="005821C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EDF146" w14:textId="13D79FE2" w:rsidR="006A711C" w:rsidRPr="005821C1" w:rsidRDefault="00737293" w:rsidP="006B34C8">
      <w:pPr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821C1">
        <w:rPr>
          <w:rFonts w:asciiTheme="minorHAnsi" w:hAnsiTheme="minorHAnsi" w:cstheme="minorHAnsi"/>
          <w:sz w:val="22"/>
          <w:szCs w:val="22"/>
        </w:rPr>
        <w:t>Ces compétitions</w:t>
      </w:r>
      <w:r w:rsidR="00863809" w:rsidRPr="005821C1">
        <w:rPr>
          <w:rFonts w:asciiTheme="minorHAnsi" w:hAnsiTheme="minorHAnsi" w:cstheme="minorHAnsi"/>
          <w:sz w:val="22"/>
          <w:szCs w:val="22"/>
        </w:rPr>
        <w:t xml:space="preserve"> doivent rassembler</w:t>
      </w:r>
      <w:r w:rsidR="00F215FA" w:rsidRPr="005821C1">
        <w:rPr>
          <w:rFonts w:asciiTheme="minorHAnsi" w:hAnsiTheme="minorHAnsi" w:cstheme="minorHAnsi"/>
          <w:sz w:val="22"/>
          <w:szCs w:val="22"/>
        </w:rPr>
        <w:t xml:space="preserve"> </w:t>
      </w:r>
      <w:r w:rsidR="00FE5BD8" w:rsidRPr="005821C1">
        <w:rPr>
          <w:rFonts w:asciiTheme="minorHAnsi" w:hAnsiTheme="minorHAnsi" w:cstheme="minorHAnsi"/>
          <w:sz w:val="22"/>
          <w:szCs w:val="22"/>
        </w:rPr>
        <w:t>au moins</w:t>
      </w:r>
      <w:r w:rsidR="006A711C" w:rsidRPr="005821C1">
        <w:rPr>
          <w:rFonts w:asciiTheme="minorHAnsi" w:hAnsiTheme="minorHAnsi" w:cstheme="minorHAnsi"/>
          <w:sz w:val="22"/>
          <w:szCs w:val="22"/>
        </w:rPr>
        <w:t xml:space="preserve"> : </w:t>
      </w:r>
    </w:p>
    <w:p w14:paraId="622C656B" w14:textId="601F3138" w:rsidR="003602FB" w:rsidRPr="005821C1" w:rsidRDefault="00E44FEC" w:rsidP="006B34C8">
      <w:pPr>
        <w:numPr>
          <w:ilvl w:val="1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821C1">
        <w:rPr>
          <w:rFonts w:asciiTheme="minorHAnsi" w:hAnsiTheme="minorHAnsi" w:cstheme="minorHAnsi"/>
          <w:sz w:val="22"/>
          <w:szCs w:val="22"/>
        </w:rPr>
        <w:t>Dans une compétition « spécifique handisport »</w:t>
      </w:r>
      <w:r w:rsidR="003602FB" w:rsidRPr="005821C1">
        <w:rPr>
          <w:rFonts w:asciiTheme="minorHAnsi" w:hAnsiTheme="minorHAnsi" w:cstheme="minorHAnsi"/>
          <w:sz w:val="22"/>
          <w:szCs w:val="22"/>
        </w:rPr>
        <w:t xml:space="preserve"> : </w:t>
      </w:r>
      <w:r w:rsidR="0096542D" w:rsidRPr="005821C1">
        <w:rPr>
          <w:rFonts w:asciiTheme="minorHAnsi" w:hAnsiTheme="minorHAnsi" w:cstheme="minorHAnsi"/>
          <w:sz w:val="22"/>
          <w:szCs w:val="22"/>
        </w:rPr>
        <w:t>1</w:t>
      </w:r>
      <w:r w:rsidR="00A96E46" w:rsidRPr="005821C1">
        <w:rPr>
          <w:rFonts w:asciiTheme="minorHAnsi" w:hAnsiTheme="minorHAnsi" w:cstheme="minorHAnsi"/>
          <w:sz w:val="22"/>
          <w:szCs w:val="22"/>
        </w:rPr>
        <w:t>6</w:t>
      </w:r>
      <w:r w:rsidR="0096542D" w:rsidRPr="005821C1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149637991"/>
      <w:r w:rsidR="00CE75BF" w:rsidRPr="005821C1">
        <w:rPr>
          <w:rFonts w:asciiTheme="minorHAnsi" w:hAnsiTheme="minorHAnsi" w:cstheme="minorHAnsi"/>
          <w:sz w:val="22"/>
          <w:szCs w:val="22"/>
        </w:rPr>
        <w:t>compétiteurs</w:t>
      </w:r>
      <w:r w:rsidR="0096542D" w:rsidRPr="005821C1">
        <w:rPr>
          <w:rFonts w:asciiTheme="minorHAnsi" w:hAnsiTheme="minorHAnsi" w:cstheme="minorHAnsi"/>
          <w:sz w:val="22"/>
          <w:szCs w:val="22"/>
        </w:rPr>
        <w:t xml:space="preserve"> affiliés à la LHF</w:t>
      </w:r>
      <w:r w:rsidR="00B24837" w:rsidRPr="005821C1">
        <w:rPr>
          <w:rFonts w:asciiTheme="minorHAnsi" w:hAnsiTheme="minorHAnsi" w:cstheme="minorHAnsi"/>
          <w:sz w:val="22"/>
          <w:szCs w:val="22"/>
        </w:rPr>
        <w:t xml:space="preserve"> (ou GSV)</w:t>
      </w:r>
      <w:r w:rsidR="0096542D" w:rsidRPr="005821C1">
        <w:rPr>
          <w:rFonts w:asciiTheme="minorHAnsi" w:hAnsiTheme="minorHAnsi" w:cstheme="minorHAnsi"/>
          <w:sz w:val="22"/>
          <w:szCs w:val="22"/>
        </w:rPr>
        <w:t xml:space="preserve"> et/ou 4 clubs en sports collectifs.</w:t>
      </w:r>
      <w:bookmarkEnd w:id="2"/>
    </w:p>
    <w:p w14:paraId="23A57B39" w14:textId="52C070B5" w:rsidR="00737293" w:rsidRPr="005821C1" w:rsidRDefault="00E44FEC" w:rsidP="006B34C8">
      <w:pPr>
        <w:numPr>
          <w:ilvl w:val="1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821C1">
        <w:rPr>
          <w:rFonts w:asciiTheme="minorHAnsi" w:hAnsiTheme="minorHAnsi" w:cstheme="minorHAnsi"/>
          <w:sz w:val="22"/>
          <w:szCs w:val="22"/>
        </w:rPr>
        <w:t>Dans une compétition handisport en intégration</w:t>
      </w:r>
      <w:r w:rsidR="006A711C" w:rsidRPr="005821C1">
        <w:rPr>
          <w:rFonts w:asciiTheme="minorHAnsi" w:hAnsiTheme="minorHAnsi" w:cstheme="minorHAnsi"/>
          <w:sz w:val="22"/>
          <w:szCs w:val="22"/>
        </w:rPr>
        <w:t xml:space="preserve"> : </w:t>
      </w:r>
      <w:r w:rsidR="00A96E46" w:rsidRPr="005821C1">
        <w:rPr>
          <w:rFonts w:asciiTheme="minorHAnsi" w:hAnsiTheme="minorHAnsi" w:cstheme="minorHAnsi"/>
          <w:sz w:val="22"/>
          <w:szCs w:val="22"/>
        </w:rPr>
        <w:t>6</w:t>
      </w:r>
      <w:r w:rsidR="0096542D" w:rsidRPr="005821C1">
        <w:rPr>
          <w:rFonts w:asciiTheme="minorHAnsi" w:hAnsiTheme="minorHAnsi" w:cstheme="minorHAnsi"/>
          <w:sz w:val="22"/>
          <w:szCs w:val="22"/>
        </w:rPr>
        <w:t xml:space="preserve"> </w:t>
      </w:r>
      <w:r w:rsidR="00CE75BF" w:rsidRPr="005821C1">
        <w:rPr>
          <w:rFonts w:asciiTheme="minorHAnsi" w:hAnsiTheme="minorHAnsi" w:cstheme="minorHAnsi"/>
          <w:sz w:val="22"/>
          <w:szCs w:val="22"/>
        </w:rPr>
        <w:t xml:space="preserve">compétiteurs affiliés à la LHF et/ou </w:t>
      </w:r>
      <w:r w:rsidR="004A6A99" w:rsidRPr="005821C1">
        <w:rPr>
          <w:rFonts w:asciiTheme="minorHAnsi" w:hAnsiTheme="minorHAnsi" w:cstheme="minorHAnsi"/>
          <w:sz w:val="22"/>
          <w:szCs w:val="22"/>
        </w:rPr>
        <w:t>2</w:t>
      </w:r>
      <w:r w:rsidR="00CE75BF" w:rsidRPr="005821C1">
        <w:rPr>
          <w:rFonts w:asciiTheme="minorHAnsi" w:hAnsiTheme="minorHAnsi" w:cstheme="minorHAnsi"/>
          <w:sz w:val="22"/>
          <w:szCs w:val="22"/>
        </w:rPr>
        <w:t xml:space="preserve"> clubs en sports collectifs.</w:t>
      </w:r>
    </w:p>
    <w:p w14:paraId="120EA9A7" w14:textId="77777777" w:rsidR="00A92056" w:rsidRDefault="00A92056" w:rsidP="00A92056">
      <w:pPr>
        <w:pStyle w:val="Titre4"/>
        <w:spacing w:before="240"/>
        <w:rPr>
          <w:rFonts w:asciiTheme="minorHAnsi" w:hAnsiTheme="minorHAnsi" w:cstheme="minorHAnsi"/>
        </w:rPr>
      </w:pPr>
    </w:p>
    <w:p w14:paraId="2883362D" w14:textId="3093F152" w:rsidR="00481481" w:rsidRPr="001B04A1" w:rsidRDefault="00481481" w:rsidP="00A92056">
      <w:pPr>
        <w:pStyle w:val="Titre4"/>
        <w:spacing w:before="240"/>
        <w:rPr>
          <w:rFonts w:asciiTheme="minorHAnsi" w:hAnsiTheme="minorHAnsi" w:cstheme="minorHAnsi"/>
        </w:rPr>
      </w:pPr>
      <w:r w:rsidRPr="001B04A1">
        <w:rPr>
          <w:rFonts w:asciiTheme="minorHAnsi" w:hAnsiTheme="minorHAnsi" w:cstheme="minorHAnsi"/>
        </w:rPr>
        <w:t xml:space="preserve">Spécificités </w:t>
      </w:r>
      <w:r w:rsidR="001B04A1" w:rsidRPr="001B04A1">
        <w:rPr>
          <w:rFonts w:asciiTheme="minorHAnsi" w:hAnsiTheme="minorHAnsi" w:cstheme="minorHAnsi"/>
        </w:rPr>
        <w:t>/ discipline</w:t>
      </w:r>
      <w:r w:rsidR="003112FA">
        <w:rPr>
          <w:rFonts w:asciiTheme="minorHAnsi" w:hAnsiTheme="minorHAnsi" w:cstheme="minorHAnsi"/>
        </w:rPr>
        <w:t xml:space="preserve"> (collaboration </w:t>
      </w:r>
      <w:r w:rsidR="0031426D">
        <w:rPr>
          <w:rFonts w:asciiTheme="minorHAnsi" w:hAnsiTheme="minorHAnsi" w:cstheme="minorHAnsi"/>
        </w:rPr>
        <w:t>avec la fédération sportive)</w:t>
      </w:r>
    </w:p>
    <w:p w14:paraId="25262710" w14:textId="1C90CE43" w:rsidR="00784B01" w:rsidRPr="004A17B4" w:rsidRDefault="002502DA" w:rsidP="00A250D0">
      <w:pPr>
        <w:pStyle w:val="Paragraphedeliste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17B4">
        <w:rPr>
          <w:rFonts w:asciiTheme="minorHAnsi" w:hAnsiTheme="minorHAnsi" w:cstheme="minorHAnsi"/>
          <w:sz w:val="22"/>
          <w:szCs w:val="22"/>
        </w:rPr>
        <w:t>Toutes les</w:t>
      </w:r>
      <w:r w:rsidR="005F4499" w:rsidRPr="004A17B4">
        <w:rPr>
          <w:rFonts w:asciiTheme="minorHAnsi" w:hAnsiTheme="minorHAnsi" w:cstheme="minorHAnsi"/>
          <w:sz w:val="22"/>
          <w:szCs w:val="22"/>
        </w:rPr>
        <w:t xml:space="preserve"> compétitions handisportives en intégration/inclusion (100</w:t>
      </w:r>
      <w:r w:rsidRPr="004A17B4">
        <w:rPr>
          <w:rFonts w:asciiTheme="minorHAnsi" w:hAnsiTheme="minorHAnsi" w:cstheme="minorHAnsi"/>
          <w:sz w:val="22"/>
          <w:szCs w:val="22"/>
        </w:rPr>
        <w:t xml:space="preserve"> euros</w:t>
      </w:r>
      <w:r w:rsidR="005F4499" w:rsidRPr="004A17B4">
        <w:rPr>
          <w:rFonts w:asciiTheme="minorHAnsi" w:hAnsiTheme="minorHAnsi" w:cstheme="minorHAnsi"/>
          <w:sz w:val="22"/>
          <w:szCs w:val="22"/>
        </w:rPr>
        <w:t>)</w:t>
      </w:r>
      <w:r w:rsidRPr="004A17B4">
        <w:rPr>
          <w:rFonts w:asciiTheme="minorHAnsi" w:hAnsiTheme="minorHAnsi" w:cstheme="minorHAnsi"/>
          <w:sz w:val="22"/>
          <w:szCs w:val="22"/>
        </w:rPr>
        <w:t xml:space="preserve"> </w:t>
      </w:r>
      <w:r w:rsidR="00626E8C" w:rsidRPr="004A17B4">
        <w:rPr>
          <w:rFonts w:asciiTheme="minorHAnsi" w:hAnsiTheme="minorHAnsi" w:cstheme="minorHAnsi"/>
          <w:sz w:val="22"/>
          <w:szCs w:val="22"/>
        </w:rPr>
        <w:t xml:space="preserve">et </w:t>
      </w:r>
      <w:r w:rsidR="005F4499" w:rsidRPr="004A17B4">
        <w:rPr>
          <w:rFonts w:asciiTheme="minorHAnsi" w:hAnsiTheme="minorHAnsi" w:cstheme="minorHAnsi"/>
          <w:sz w:val="22"/>
          <w:szCs w:val="22"/>
        </w:rPr>
        <w:t>spécifique</w:t>
      </w:r>
      <w:r w:rsidRPr="004A17B4">
        <w:rPr>
          <w:rFonts w:asciiTheme="minorHAnsi" w:hAnsiTheme="minorHAnsi" w:cstheme="minorHAnsi"/>
          <w:sz w:val="22"/>
          <w:szCs w:val="22"/>
        </w:rPr>
        <w:t>s</w:t>
      </w:r>
      <w:r w:rsidR="005F4499" w:rsidRPr="004A17B4">
        <w:rPr>
          <w:rFonts w:asciiTheme="minorHAnsi" w:hAnsiTheme="minorHAnsi" w:cstheme="minorHAnsi"/>
          <w:sz w:val="22"/>
          <w:szCs w:val="22"/>
        </w:rPr>
        <w:t xml:space="preserve"> handisport (200 euros) </w:t>
      </w:r>
      <w:r w:rsidR="00626E8C" w:rsidRPr="004A17B4">
        <w:rPr>
          <w:rFonts w:asciiTheme="minorHAnsi" w:hAnsiTheme="minorHAnsi" w:cstheme="minorHAnsi"/>
          <w:sz w:val="22"/>
          <w:szCs w:val="22"/>
        </w:rPr>
        <w:t>sont subsidiées. Un accord avec la</w:t>
      </w:r>
      <w:r w:rsidR="005F4499" w:rsidRPr="004A17B4">
        <w:rPr>
          <w:rFonts w:asciiTheme="minorHAnsi" w:hAnsiTheme="minorHAnsi" w:cstheme="minorHAnsi"/>
          <w:sz w:val="22"/>
          <w:szCs w:val="22"/>
        </w:rPr>
        <w:t xml:space="preserve"> fédération valide </w:t>
      </w:r>
      <w:r w:rsidR="00626E8C" w:rsidRPr="004A17B4">
        <w:rPr>
          <w:rFonts w:asciiTheme="minorHAnsi" w:hAnsiTheme="minorHAnsi" w:cstheme="minorHAnsi"/>
          <w:sz w:val="22"/>
          <w:szCs w:val="22"/>
        </w:rPr>
        <w:t xml:space="preserve">partenaire peut cependant modifier </w:t>
      </w:r>
      <w:r w:rsidR="00D5153A" w:rsidRPr="004A17B4">
        <w:rPr>
          <w:rFonts w:asciiTheme="minorHAnsi" w:hAnsiTheme="minorHAnsi" w:cstheme="minorHAnsi"/>
          <w:sz w:val="22"/>
          <w:szCs w:val="22"/>
        </w:rPr>
        <w:t xml:space="preserve">le fonctionnement proposé. </w:t>
      </w:r>
    </w:p>
    <w:p w14:paraId="18948FB0" w14:textId="3307A69F" w:rsidR="00717F15" w:rsidRPr="004A17B4" w:rsidRDefault="00784B01" w:rsidP="004A5956">
      <w:pPr>
        <w:pStyle w:val="Paragraphedeliste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17B4">
        <w:rPr>
          <w:rFonts w:asciiTheme="minorHAnsi" w:hAnsiTheme="minorHAnsi" w:cstheme="minorHAnsi"/>
          <w:sz w:val="22"/>
          <w:szCs w:val="22"/>
        </w:rPr>
        <w:t>Dans ce sens</w:t>
      </w:r>
      <w:r w:rsidR="00717F15" w:rsidRPr="004A17B4">
        <w:rPr>
          <w:rFonts w:asciiTheme="minorHAnsi" w:hAnsiTheme="minorHAnsi" w:cstheme="minorHAnsi"/>
          <w:sz w:val="22"/>
          <w:szCs w:val="22"/>
        </w:rPr>
        <w:t>,</w:t>
      </w:r>
      <w:r w:rsidRPr="004A17B4">
        <w:rPr>
          <w:rFonts w:asciiTheme="minorHAnsi" w:hAnsiTheme="minorHAnsi" w:cstheme="minorHAnsi"/>
          <w:sz w:val="22"/>
          <w:szCs w:val="22"/>
        </w:rPr>
        <w:t xml:space="preserve"> l</w:t>
      </w:r>
      <w:r w:rsidR="005F4499" w:rsidRPr="004A17B4">
        <w:rPr>
          <w:rFonts w:asciiTheme="minorHAnsi" w:hAnsiTheme="minorHAnsi" w:cstheme="minorHAnsi"/>
          <w:sz w:val="22"/>
          <w:szCs w:val="22"/>
        </w:rPr>
        <w:t xml:space="preserve">e subside </w:t>
      </w:r>
      <w:r w:rsidRPr="004A17B4">
        <w:rPr>
          <w:rFonts w:asciiTheme="minorHAnsi" w:hAnsiTheme="minorHAnsi" w:cstheme="minorHAnsi"/>
          <w:sz w:val="22"/>
          <w:szCs w:val="22"/>
        </w:rPr>
        <w:t>LHF peut être</w:t>
      </w:r>
      <w:r w:rsidR="00717F15" w:rsidRPr="004A17B4">
        <w:rPr>
          <w:rFonts w:asciiTheme="minorHAnsi" w:hAnsiTheme="minorHAnsi" w:cstheme="minorHAnsi"/>
          <w:sz w:val="22"/>
          <w:szCs w:val="22"/>
        </w:rPr>
        <w:t xml:space="preserve"> : </w:t>
      </w:r>
    </w:p>
    <w:p w14:paraId="6F48CFA4" w14:textId="58897C64" w:rsidR="005F4499" w:rsidRPr="004A17B4" w:rsidRDefault="00C02D61" w:rsidP="00A250D0">
      <w:pPr>
        <w:pStyle w:val="Paragraphedeliste"/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17B4">
        <w:rPr>
          <w:rFonts w:asciiTheme="minorHAnsi" w:hAnsiTheme="minorHAnsi" w:cstheme="minorHAnsi"/>
          <w:b/>
          <w:bCs/>
          <w:sz w:val="22"/>
          <w:szCs w:val="22"/>
        </w:rPr>
        <w:t>Diminué</w:t>
      </w:r>
      <w:r w:rsidR="005F4499" w:rsidRPr="004A17B4">
        <w:rPr>
          <w:rFonts w:asciiTheme="minorHAnsi" w:hAnsiTheme="minorHAnsi" w:cstheme="minorHAnsi"/>
          <w:sz w:val="22"/>
          <w:szCs w:val="22"/>
        </w:rPr>
        <w:t xml:space="preserve"> si la fédération valide </w:t>
      </w:r>
      <w:r w:rsidR="00784B01" w:rsidRPr="004A17B4">
        <w:rPr>
          <w:rFonts w:asciiTheme="minorHAnsi" w:hAnsiTheme="minorHAnsi" w:cstheme="minorHAnsi"/>
          <w:sz w:val="22"/>
          <w:szCs w:val="22"/>
        </w:rPr>
        <w:t xml:space="preserve">partenaire </w:t>
      </w:r>
      <w:r w:rsidR="005F4499" w:rsidRPr="004A17B4">
        <w:rPr>
          <w:rFonts w:asciiTheme="minorHAnsi" w:hAnsiTheme="minorHAnsi" w:cstheme="minorHAnsi"/>
          <w:sz w:val="22"/>
          <w:szCs w:val="22"/>
        </w:rPr>
        <w:t>participe financièrement à ce soutien</w:t>
      </w:r>
      <w:r w:rsidR="00D42964" w:rsidRPr="004A17B4">
        <w:rPr>
          <w:rFonts w:asciiTheme="minorHAnsi" w:hAnsiTheme="minorHAnsi" w:cstheme="minorHAnsi"/>
          <w:sz w:val="22"/>
          <w:szCs w:val="22"/>
        </w:rPr>
        <w:t>.</w:t>
      </w:r>
      <w:r w:rsidR="005F4499" w:rsidRPr="004A17B4">
        <w:rPr>
          <w:rFonts w:asciiTheme="minorHAnsi" w:hAnsiTheme="minorHAnsi" w:cstheme="minorHAnsi"/>
          <w:sz w:val="22"/>
          <w:szCs w:val="22"/>
        </w:rPr>
        <w:t xml:space="preserve"> </w:t>
      </w:r>
      <w:r w:rsidR="00717F15" w:rsidRPr="004A17B4">
        <w:rPr>
          <w:rFonts w:asciiTheme="minorHAnsi" w:hAnsiTheme="minorHAnsi" w:cstheme="minorHAnsi"/>
          <w:sz w:val="22"/>
          <w:szCs w:val="22"/>
        </w:rPr>
        <w:t>Le s</w:t>
      </w:r>
      <w:r w:rsidR="005F4499" w:rsidRPr="004A17B4">
        <w:rPr>
          <w:rFonts w:asciiTheme="minorHAnsi" w:hAnsiTheme="minorHAnsi" w:cstheme="minorHAnsi"/>
          <w:sz w:val="22"/>
          <w:szCs w:val="22"/>
        </w:rPr>
        <w:t xml:space="preserve">outien total </w:t>
      </w:r>
      <w:r w:rsidR="00717F15" w:rsidRPr="004A17B4">
        <w:rPr>
          <w:rFonts w:asciiTheme="minorHAnsi" w:hAnsiTheme="minorHAnsi" w:cstheme="minorHAnsi"/>
          <w:sz w:val="22"/>
          <w:szCs w:val="22"/>
        </w:rPr>
        <w:t>reste identique (</w:t>
      </w:r>
      <w:r w:rsidR="005F4499" w:rsidRPr="004A17B4">
        <w:rPr>
          <w:rFonts w:asciiTheme="minorHAnsi" w:hAnsiTheme="minorHAnsi" w:cstheme="minorHAnsi"/>
          <w:sz w:val="22"/>
          <w:szCs w:val="22"/>
        </w:rPr>
        <w:t>100/200 euros</w:t>
      </w:r>
      <w:r w:rsidR="00717F15" w:rsidRPr="004A17B4">
        <w:rPr>
          <w:rFonts w:asciiTheme="minorHAnsi" w:hAnsiTheme="minorHAnsi" w:cstheme="minorHAnsi"/>
          <w:sz w:val="22"/>
          <w:szCs w:val="22"/>
        </w:rPr>
        <w:t xml:space="preserve">) ; les suivis et conditions LHF également. </w:t>
      </w:r>
      <w:r w:rsidR="005F4499" w:rsidRPr="004A17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C4BE76" w14:textId="0A0F7700" w:rsidR="001B04A1" w:rsidRPr="004A17B4" w:rsidRDefault="00C02D61" w:rsidP="009B2242">
      <w:pPr>
        <w:pStyle w:val="Paragraphedeliste"/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17B4">
        <w:rPr>
          <w:rFonts w:asciiTheme="minorHAnsi" w:hAnsiTheme="minorHAnsi" w:cstheme="minorHAnsi"/>
          <w:b/>
          <w:bCs/>
          <w:sz w:val="22"/>
          <w:szCs w:val="22"/>
        </w:rPr>
        <w:t>Modifié</w:t>
      </w:r>
      <w:r w:rsidRPr="004A17B4">
        <w:rPr>
          <w:rFonts w:asciiTheme="minorHAnsi" w:hAnsiTheme="minorHAnsi" w:cstheme="minorHAnsi"/>
          <w:sz w:val="22"/>
          <w:szCs w:val="22"/>
        </w:rPr>
        <w:t xml:space="preserve"> selon la nature du soutien proposé par la fédération valide partenaire. Les montants associés à ce soutien resteront </w:t>
      </w:r>
      <w:r w:rsidR="00F817E0" w:rsidRPr="004A17B4">
        <w:rPr>
          <w:rFonts w:asciiTheme="minorHAnsi" w:hAnsiTheme="minorHAnsi" w:cstheme="minorHAnsi"/>
          <w:sz w:val="22"/>
          <w:szCs w:val="22"/>
        </w:rPr>
        <w:t xml:space="preserve">similaires ; mais ce soutien pourrait prendre d’autres formes (matériel </w:t>
      </w:r>
      <w:r w:rsidR="00A250D0" w:rsidRPr="004A17B4">
        <w:rPr>
          <w:rFonts w:asciiTheme="minorHAnsi" w:hAnsiTheme="minorHAnsi" w:cstheme="minorHAnsi"/>
          <w:sz w:val="22"/>
          <w:szCs w:val="22"/>
        </w:rPr>
        <w:t>–</w:t>
      </w:r>
      <w:r w:rsidR="00F817E0" w:rsidRPr="004A17B4">
        <w:rPr>
          <w:rFonts w:asciiTheme="minorHAnsi" w:hAnsiTheme="minorHAnsi" w:cstheme="minorHAnsi"/>
          <w:sz w:val="22"/>
          <w:szCs w:val="22"/>
        </w:rPr>
        <w:t xml:space="preserve"> </w:t>
      </w:r>
      <w:r w:rsidR="00A250D0" w:rsidRPr="004A17B4">
        <w:rPr>
          <w:rFonts w:asciiTheme="minorHAnsi" w:hAnsiTheme="minorHAnsi" w:cstheme="minorHAnsi"/>
          <w:sz w:val="22"/>
          <w:szCs w:val="22"/>
        </w:rPr>
        <w:t xml:space="preserve">bons - …). </w:t>
      </w:r>
      <w:r w:rsidR="0096772C" w:rsidRPr="004A17B4">
        <w:rPr>
          <w:rFonts w:asciiTheme="minorHAnsi" w:hAnsiTheme="minorHAnsi" w:cstheme="minorHAnsi"/>
          <w:sz w:val="22"/>
          <w:szCs w:val="22"/>
        </w:rPr>
        <w:t xml:space="preserve">La LHF sera attentive </w:t>
      </w:r>
      <w:r w:rsidR="00701F6E" w:rsidRPr="004A17B4">
        <w:rPr>
          <w:rFonts w:asciiTheme="minorHAnsi" w:hAnsiTheme="minorHAnsi" w:cstheme="minorHAnsi"/>
          <w:sz w:val="22"/>
          <w:szCs w:val="22"/>
        </w:rPr>
        <w:t xml:space="preserve">afin que ce </w:t>
      </w:r>
      <w:r w:rsidR="00A250D0" w:rsidRPr="004A17B4">
        <w:rPr>
          <w:rFonts w:asciiTheme="minorHAnsi" w:hAnsiTheme="minorHAnsi" w:cstheme="minorHAnsi"/>
          <w:sz w:val="22"/>
          <w:szCs w:val="22"/>
        </w:rPr>
        <w:t>soutien</w:t>
      </w:r>
      <w:r w:rsidR="00701F6E" w:rsidRPr="004A17B4">
        <w:rPr>
          <w:rFonts w:asciiTheme="minorHAnsi" w:hAnsiTheme="minorHAnsi" w:cstheme="minorHAnsi"/>
          <w:sz w:val="22"/>
          <w:szCs w:val="22"/>
        </w:rPr>
        <w:t xml:space="preserve"> reste </w:t>
      </w:r>
      <w:r w:rsidR="00A250D0" w:rsidRPr="004A17B4">
        <w:rPr>
          <w:rFonts w:asciiTheme="minorHAnsi" w:hAnsiTheme="minorHAnsi" w:cstheme="minorHAnsi"/>
          <w:sz w:val="22"/>
          <w:szCs w:val="22"/>
        </w:rPr>
        <w:t>complémentaire au</w:t>
      </w:r>
      <w:r w:rsidR="00C573B6" w:rsidRPr="004A17B4">
        <w:rPr>
          <w:rFonts w:asciiTheme="minorHAnsi" w:hAnsiTheme="minorHAnsi" w:cstheme="minorHAnsi"/>
          <w:sz w:val="22"/>
          <w:szCs w:val="22"/>
        </w:rPr>
        <w:t xml:space="preserve">x autres </w:t>
      </w:r>
      <w:r w:rsidR="00E44E83" w:rsidRPr="004A17B4">
        <w:rPr>
          <w:rFonts w:asciiTheme="minorHAnsi" w:hAnsiTheme="minorHAnsi" w:cstheme="minorHAnsi"/>
          <w:sz w:val="22"/>
          <w:szCs w:val="22"/>
        </w:rPr>
        <w:t xml:space="preserve">plus-values </w:t>
      </w:r>
      <w:r w:rsidR="00701F6E" w:rsidRPr="004A17B4">
        <w:rPr>
          <w:rFonts w:asciiTheme="minorHAnsi" w:hAnsiTheme="minorHAnsi" w:cstheme="minorHAnsi"/>
          <w:sz w:val="22"/>
          <w:szCs w:val="22"/>
        </w:rPr>
        <w:t>existantes</w:t>
      </w:r>
      <w:r w:rsidR="00E44E83" w:rsidRPr="004A17B4">
        <w:rPr>
          <w:rFonts w:asciiTheme="minorHAnsi" w:hAnsiTheme="minorHAnsi" w:cstheme="minorHAnsi"/>
          <w:sz w:val="22"/>
          <w:szCs w:val="22"/>
        </w:rPr>
        <w:t xml:space="preserve"> (labellisation</w:t>
      </w:r>
      <w:r w:rsidR="006A067D" w:rsidRPr="004A17B4">
        <w:rPr>
          <w:rFonts w:asciiTheme="minorHAnsi" w:hAnsiTheme="minorHAnsi" w:cstheme="minorHAnsi"/>
          <w:sz w:val="22"/>
          <w:szCs w:val="22"/>
        </w:rPr>
        <w:t xml:space="preserve"> ; </w:t>
      </w:r>
      <w:r w:rsidR="004720EE" w:rsidRPr="004A17B4">
        <w:rPr>
          <w:rFonts w:asciiTheme="minorHAnsi" w:hAnsiTheme="minorHAnsi" w:cstheme="minorHAnsi"/>
          <w:sz w:val="22"/>
          <w:szCs w:val="22"/>
        </w:rPr>
        <w:t>subsides locaux ; …</w:t>
      </w:r>
      <w:r w:rsidR="00E44E83" w:rsidRPr="004A17B4">
        <w:rPr>
          <w:rFonts w:asciiTheme="minorHAnsi" w:hAnsiTheme="minorHAnsi" w:cstheme="minorHAnsi"/>
          <w:sz w:val="22"/>
          <w:szCs w:val="22"/>
        </w:rPr>
        <w:t>)</w:t>
      </w:r>
      <w:r w:rsidR="00701F6E" w:rsidRPr="004A17B4">
        <w:rPr>
          <w:rFonts w:asciiTheme="minorHAnsi" w:hAnsiTheme="minorHAnsi" w:cstheme="minorHAnsi"/>
          <w:sz w:val="22"/>
          <w:szCs w:val="22"/>
        </w:rPr>
        <w:t>.</w:t>
      </w:r>
    </w:p>
    <w:p w14:paraId="47B30E53" w14:textId="77777777" w:rsidR="002F69E3" w:rsidRPr="000337FD" w:rsidRDefault="002F69E3" w:rsidP="002F69E3">
      <w:pPr>
        <w:contextualSpacing/>
        <w:jc w:val="both"/>
        <w:rPr>
          <w:rFonts w:asciiTheme="minorHAnsi" w:hAnsiTheme="minorHAnsi" w:cstheme="minorHAnsi"/>
        </w:rPr>
      </w:pPr>
    </w:p>
    <w:p w14:paraId="3B395B92" w14:textId="75E62E2F" w:rsidR="002F69E3" w:rsidRPr="000337FD" w:rsidRDefault="00B45C73" w:rsidP="00B45C73">
      <w:pPr>
        <w:pStyle w:val="Titre3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 xml:space="preserve">Les suivis </w:t>
      </w:r>
      <w:r w:rsidR="00005D8D" w:rsidRPr="000337FD">
        <w:rPr>
          <w:rFonts w:asciiTheme="minorHAnsi" w:hAnsiTheme="minorHAnsi" w:cstheme="minorHAnsi"/>
        </w:rPr>
        <w:t>à</w:t>
      </w:r>
      <w:r w:rsidRPr="000337FD">
        <w:rPr>
          <w:rFonts w:asciiTheme="minorHAnsi" w:hAnsiTheme="minorHAnsi" w:cstheme="minorHAnsi"/>
        </w:rPr>
        <w:t xml:space="preserve"> compléter par le club demandeur</w:t>
      </w:r>
    </w:p>
    <w:p w14:paraId="227ACC94" w14:textId="77777777" w:rsidR="00653C68" w:rsidRPr="000337FD" w:rsidRDefault="00653C68" w:rsidP="00653C68">
      <w:pPr>
        <w:contextualSpacing/>
        <w:jc w:val="both"/>
        <w:rPr>
          <w:rFonts w:asciiTheme="minorHAnsi" w:hAnsiTheme="minorHAnsi" w:cstheme="minorHAnsi"/>
        </w:rPr>
      </w:pPr>
    </w:p>
    <w:p w14:paraId="5C0709C1" w14:textId="2C5BC0F8" w:rsidR="002F69E3" w:rsidRPr="0096020F" w:rsidRDefault="00D53A78" w:rsidP="00836D25">
      <w:pPr>
        <w:pStyle w:val="Titre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Avant la compétition</w:t>
      </w:r>
      <w:bookmarkStart w:id="3" w:name="_Hlk151038944"/>
    </w:p>
    <w:bookmarkEnd w:id="3"/>
    <w:p w14:paraId="150E0F9A" w14:textId="6FB19922" w:rsidR="002F69E3" w:rsidRDefault="002F69E3" w:rsidP="006B34C8">
      <w:pPr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03EE">
        <w:rPr>
          <w:rFonts w:asciiTheme="minorHAnsi" w:hAnsiTheme="minorHAnsi" w:cstheme="minorHAnsi"/>
          <w:sz w:val="22"/>
          <w:szCs w:val="22"/>
        </w:rPr>
        <w:t>Introduire la demande de subside à la LHF via le formulaire ci-dessous</w:t>
      </w:r>
      <w:r w:rsidR="007476A7">
        <w:rPr>
          <w:rFonts w:asciiTheme="minorHAnsi" w:hAnsiTheme="minorHAnsi" w:cstheme="minorHAnsi"/>
          <w:sz w:val="22"/>
          <w:szCs w:val="22"/>
        </w:rPr>
        <w:t xml:space="preserve"> (page 3)</w:t>
      </w:r>
      <w:r w:rsidRPr="005E03E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B37620E" w14:textId="6959836C" w:rsidR="00AD5322" w:rsidRDefault="00AD5322" w:rsidP="0085616B">
      <w:pPr>
        <w:numPr>
          <w:ilvl w:val="1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Au minimum </w:t>
      </w:r>
      <w:r w:rsidR="00036D06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 xml:space="preserve"> semaines avant </w:t>
      </w:r>
      <w:r w:rsidR="00036D06">
        <w:rPr>
          <w:rFonts w:asciiTheme="minorHAnsi" w:hAnsiTheme="minorHAnsi" w:cstheme="minorHAnsi"/>
          <w:sz w:val="22"/>
          <w:szCs w:val="22"/>
        </w:rPr>
        <w:t>la date de début de compétition</w:t>
      </w:r>
    </w:p>
    <w:p w14:paraId="57793C4B" w14:textId="1B0D033D" w:rsidR="002F69E3" w:rsidRPr="00D7198A" w:rsidRDefault="002F69E3" w:rsidP="006B34C8">
      <w:pPr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7198A">
        <w:rPr>
          <w:rFonts w:asciiTheme="minorHAnsi" w:hAnsiTheme="minorHAnsi" w:cstheme="minorHAnsi"/>
          <w:b/>
          <w:bCs/>
          <w:sz w:val="22"/>
          <w:szCs w:val="22"/>
        </w:rPr>
        <w:t xml:space="preserve">Inscrire la compétition subsidiée au calendrier de la LHF en complétant </w:t>
      </w:r>
      <w:r w:rsidRPr="00D7198A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tous</w:t>
      </w:r>
      <w:r w:rsidRPr="00D7198A">
        <w:rPr>
          <w:rFonts w:asciiTheme="minorHAnsi" w:hAnsiTheme="minorHAnsi" w:cstheme="minorHAnsi"/>
          <w:b/>
          <w:bCs/>
          <w:sz w:val="22"/>
          <w:szCs w:val="22"/>
        </w:rPr>
        <w:t xml:space="preserve"> les champs demandés via </w:t>
      </w:r>
      <w:hyperlink r:id="rId12" w:history="1">
        <w:r w:rsidRPr="00D7198A">
          <w:rPr>
            <w:rFonts w:asciiTheme="minorHAnsi" w:hAnsiTheme="minorHAnsi" w:cstheme="minorHAnsi"/>
            <w:b/>
            <w:bCs/>
            <w:sz w:val="22"/>
            <w:szCs w:val="22"/>
            <w:u w:val="single"/>
          </w:rPr>
          <w:t>ce lien</w:t>
        </w:r>
      </w:hyperlink>
      <w:r w:rsidRPr="00D7198A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CE45A5" w:rsidRPr="00D7198A">
        <w:rPr>
          <w:rFonts w:asciiTheme="minorHAnsi" w:hAnsiTheme="minorHAnsi" w:cstheme="minorHAnsi"/>
          <w:b/>
          <w:bCs/>
          <w:sz w:val="22"/>
          <w:szCs w:val="22"/>
        </w:rPr>
        <w:t>L’affiche y est publiée.</w:t>
      </w:r>
    </w:p>
    <w:p w14:paraId="4EF2E8F7" w14:textId="6504D5D0" w:rsidR="00A92056" w:rsidRPr="00D7198A" w:rsidRDefault="00A92056" w:rsidP="00A92056">
      <w:pPr>
        <w:numPr>
          <w:ilvl w:val="1"/>
          <w:numId w:val="1"/>
        </w:num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7198A">
        <w:rPr>
          <w:rFonts w:asciiTheme="minorHAnsi" w:hAnsiTheme="minorHAnsi" w:cstheme="minorHAnsi"/>
          <w:b/>
          <w:bCs/>
          <w:sz w:val="22"/>
          <w:szCs w:val="22"/>
          <w:u w:val="single"/>
        </w:rPr>
        <w:t>6 semaines avant la date de début de compétition</w:t>
      </w:r>
    </w:p>
    <w:p w14:paraId="610AEFAC" w14:textId="77777777" w:rsidR="002F69E3" w:rsidRPr="005E03EE" w:rsidRDefault="002F69E3" w:rsidP="006B34C8">
      <w:pPr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03EE">
        <w:rPr>
          <w:rFonts w:asciiTheme="minorHAnsi" w:hAnsiTheme="minorHAnsi" w:cstheme="minorHAnsi"/>
          <w:sz w:val="22"/>
          <w:szCs w:val="22"/>
        </w:rPr>
        <w:t>Mettre le logo de la LHF sur tous les supports de communication : invitation, affiche, site internet, post Facebook, etc.</w:t>
      </w:r>
    </w:p>
    <w:p w14:paraId="7B997EEF" w14:textId="77777777" w:rsidR="003F27D9" w:rsidRPr="000337FD" w:rsidRDefault="003F27D9" w:rsidP="003F27D9">
      <w:pPr>
        <w:contextualSpacing/>
        <w:jc w:val="both"/>
        <w:rPr>
          <w:rFonts w:asciiTheme="minorHAnsi" w:hAnsiTheme="minorHAnsi" w:cstheme="minorHAnsi"/>
        </w:rPr>
      </w:pPr>
    </w:p>
    <w:p w14:paraId="4AA794C7" w14:textId="3A19625C" w:rsidR="003F27D9" w:rsidRPr="000337FD" w:rsidRDefault="00304178" w:rsidP="003F27D9">
      <w:pPr>
        <w:pStyle w:val="Titre4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P</w:t>
      </w:r>
      <w:r w:rsidR="003F27D9" w:rsidRPr="000337FD">
        <w:rPr>
          <w:rFonts w:asciiTheme="minorHAnsi" w:hAnsiTheme="minorHAnsi" w:cstheme="minorHAnsi"/>
        </w:rPr>
        <w:t>endant la compétition</w:t>
      </w:r>
    </w:p>
    <w:p w14:paraId="1A037D2C" w14:textId="4DA1F25D" w:rsidR="003F27D9" w:rsidRDefault="003F27D9" w:rsidP="00A270DB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E03EE">
        <w:rPr>
          <w:rFonts w:asciiTheme="minorHAnsi" w:hAnsiTheme="minorHAnsi" w:cstheme="minorHAnsi"/>
          <w:sz w:val="22"/>
          <w:szCs w:val="22"/>
        </w:rPr>
        <w:t xml:space="preserve">Afficher </w:t>
      </w:r>
      <w:r w:rsidR="0088647C" w:rsidRPr="005E03EE">
        <w:rPr>
          <w:rFonts w:asciiTheme="minorHAnsi" w:hAnsiTheme="minorHAnsi" w:cstheme="minorHAnsi"/>
          <w:sz w:val="22"/>
          <w:szCs w:val="22"/>
        </w:rPr>
        <w:t xml:space="preserve">au minimum </w:t>
      </w:r>
      <w:r w:rsidRPr="005E03EE">
        <w:rPr>
          <w:rFonts w:asciiTheme="minorHAnsi" w:hAnsiTheme="minorHAnsi" w:cstheme="minorHAnsi"/>
          <w:sz w:val="22"/>
          <w:szCs w:val="22"/>
        </w:rPr>
        <w:t>1 bâche LHF</w:t>
      </w:r>
      <w:r w:rsidR="009E6BE4" w:rsidRPr="005E03EE">
        <w:rPr>
          <w:rFonts w:asciiTheme="minorHAnsi" w:hAnsiTheme="minorHAnsi" w:cstheme="minorHAnsi"/>
          <w:sz w:val="22"/>
          <w:szCs w:val="22"/>
        </w:rPr>
        <w:t>.</w:t>
      </w:r>
    </w:p>
    <w:p w14:paraId="7AAFD288" w14:textId="44F76BFD" w:rsidR="00A270DB" w:rsidRPr="005E03EE" w:rsidRDefault="00A270DB" w:rsidP="00A270DB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S’assurer du bon déroulement de la compétition handisport – selon le cahier des charges et les règlements sportifs en vigueur. </w:t>
      </w:r>
    </w:p>
    <w:p w14:paraId="6A2C7C33" w14:textId="77777777" w:rsidR="000E2C37" w:rsidRPr="000337FD" w:rsidRDefault="000E2C37" w:rsidP="00DC3805">
      <w:pPr>
        <w:pStyle w:val="Titre4"/>
        <w:rPr>
          <w:rFonts w:asciiTheme="minorHAnsi" w:hAnsiTheme="minorHAnsi" w:cstheme="minorHAnsi"/>
        </w:rPr>
      </w:pPr>
    </w:p>
    <w:p w14:paraId="138AAA8C" w14:textId="375EBE53" w:rsidR="0084171C" w:rsidRPr="000337FD" w:rsidRDefault="00304178" w:rsidP="00DC3805">
      <w:pPr>
        <w:pStyle w:val="Titre4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A</w:t>
      </w:r>
      <w:r w:rsidR="00DC3805" w:rsidRPr="000337FD">
        <w:rPr>
          <w:rFonts w:asciiTheme="minorHAnsi" w:hAnsiTheme="minorHAnsi" w:cstheme="minorHAnsi"/>
        </w:rPr>
        <w:t xml:space="preserve">près la compétition </w:t>
      </w:r>
      <w:r w:rsidR="005732AD">
        <w:rPr>
          <w:rFonts w:asciiTheme="minorHAnsi" w:hAnsiTheme="minorHAnsi" w:cstheme="minorHAnsi"/>
        </w:rPr>
        <w:t>(</w:t>
      </w:r>
      <w:r w:rsidR="00DC3805" w:rsidRPr="00D7198A">
        <w:rPr>
          <w:rFonts w:asciiTheme="minorHAnsi" w:hAnsiTheme="minorHAnsi" w:cstheme="minorHAnsi"/>
        </w:rPr>
        <w:t>dans les 48h</w:t>
      </w:r>
      <w:r w:rsidR="00DC3805" w:rsidRPr="000337FD">
        <w:rPr>
          <w:rFonts w:asciiTheme="minorHAnsi" w:hAnsiTheme="minorHAnsi" w:cstheme="minorHAnsi"/>
        </w:rPr>
        <w:t xml:space="preserve"> après la fin de la compétition</w:t>
      </w:r>
      <w:r w:rsidR="005732AD">
        <w:rPr>
          <w:rFonts w:asciiTheme="minorHAnsi" w:hAnsiTheme="minorHAnsi" w:cstheme="minorHAnsi"/>
        </w:rPr>
        <w:t>)</w:t>
      </w:r>
    </w:p>
    <w:p w14:paraId="49BD7F8C" w14:textId="12DA8848" w:rsidR="009E6BE4" w:rsidRPr="004A17B4" w:rsidRDefault="009E6BE4" w:rsidP="006B34C8">
      <w:pPr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24B2A">
        <w:rPr>
          <w:rFonts w:asciiTheme="minorHAnsi" w:hAnsiTheme="minorHAnsi" w:cstheme="minorHAnsi"/>
          <w:sz w:val="22"/>
          <w:szCs w:val="22"/>
        </w:rPr>
        <w:t xml:space="preserve">Envoyer </w:t>
      </w:r>
      <w:r w:rsidR="00D01FF6" w:rsidRPr="00E24B2A">
        <w:rPr>
          <w:rFonts w:asciiTheme="minorHAnsi" w:hAnsiTheme="minorHAnsi" w:cstheme="minorHAnsi"/>
          <w:sz w:val="22"/>
          <w:szCs w:val="22"/>
        </w:rPr>
        <w:t>à la LHF</w:t>
      </w:r>
      <w:r w:rsidR="00D7198A">
        <w:rPr>
          <w:rFonts w:asciiTheme="minorHAnsi" w:hAnsiTheme="minorHAnsi" w:cstheme="minorHAnsi"/>
          <w:sz w:val="22"/>
          <w:szCs w:val="22"/>
        </w:rPr>
        <w:t xml:space="preserve"> </w:t>
      </w:r>
      <w:r w:rsidR="00D7198A" w:rsidRPr="004A17B4">
        <w:rPr>
          <w:rFonts w:asciiTheme="minorHAnsi" w:hAnsiTheme="minorHAnsi" w:cstheme="minorHAnsi"/>
          <w:sz w:val="22"/>
          <w:szCs w:val="22"/>
        </w:rPr>
        <w:t>(et à la fédération partenaire)</w:t>
      </w:r>
      <w:r w:rsidR="00D01FF6" w:rsidRPr="004A17B4">
        <w:rPr>
          <w:rFonts w:asciiTheme="minorHAnsi" w:hAnsiTheme="minorHAnsi" w:cstheme="minorHAnsi"/>
          <w:sz w:val="22"/>
          <w:szCs w:val="22"/>
        </w:rPr>
        <w:t xml:space="preserve"> les résultats complets.</w:t>
      </w:r>
    </w:p>
    <w:p w14:paraId="05D2EAAA" w14:textId="4C8AC211" w:rsidR="009E6BE4" w:rsidRPr="00E24B2A" w:rsidRDefault="009E6BE4" w:rsidP="006B34C8">
      <w:pPr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A17B4">
        <w:rPr>
          <w:rFonts w:asciiTheme="minorHAnsi" w:hAnsiTheme="minorHAnsi" w:cstheme="minorHAnsi"/>
          <w:sz w:val="22"/>
          <w:szCs w:val="22"/>
        </w:rPr>
        <w:t xml:space="preserve">Envoyer à la LHF </w:t>
      </w:r>
      <w:r w:rsidR="00D7198A" w:rsidRPr="004A17B4">
        <w:rPr>
          <w:rFonts w:asciiTheme="minorHAnsi" w:hAnsiTheme="minorHAnsi" w:cstheme="minorHAnsi"/>
          <w:sz w:val="22"/>
          <w:szCs w:val="22"/>
        </w:rPr>
        <w:t xml:space="preserve">(et à la fédération partenaire) </w:t>
      </w:r>
      <w:r w:rsidRPr="004A17B4">
        <w:rPr>
          <w:rFonts w:asciiTheme="minorHAnsi" w:hAnsiTheme="minorHAnsi" w:cstheme="minorHAnsi"/>
          <w:sz w:val="22"/>
          <w:szCs w:val="22"/>
        </w:rPr>
        <w:t xml:space="preserve">des </w:t>
      </w:r>
      <w:r w:rsidRPr="00E24B2A">
        <w:rPr>
          <w:rFonts w:asciiTheme="minorHAnsi" w:hAnsiTheme="minorHAnsi" w:cstheme="minorHAnsi"/>
          <w:sz w:val="22"/>
          <w:szCs w:val="22"/>
        </w:rPr>
        <w:t>photos des podiums et des remises de prix avec la bâche LHF et les éventuels sponsors présents en arrière-plan</w:t>
      </w:r>
      <w:r w:rsidR="00D01FF6" w:rsidRPr="00E24B2A">
        <w:rPr>
          <w:rFonts w:asciiTheme="minorHAnsi" w:hAnsiTheme="minorHAnsi" w:cstheme="minorHAnsi"/>
          <w:sz w:val="22"/>
          <w:szCs w:val="22"/>
        </w:rPr>
        <w:t>.</w:t>
      </w:r>
    </w:p>
    <w:p w14:paraId="07813635" w14:textId="10CD9590" w:rsidR="009E6BE4" w:rsidRPr="00E24B2A" w:rsidRDefault="009E6BE4" w:rsidP="006B34C8">
      <w:pPr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24B2A">
        <w:rPr>
          <w:rFonts w:asciiTheme="minorHAnsi" w:hAnsiTheme="minorHAnsi" w:cstheme="minorHAnsi"/>
          <w:sz w:val="22"/>
          <w:szCs w:val="22"/>
        </w:rPr>
        <w:t xml:space="preserve">Envoyer à la LHF les supports de communication où </w:t>
      </w:r>
      <w:r w:rsidR="00063F83" w:rsidRPr="00E24B2A">
        <w:rPr>
          <w:rFonts w:asciiTheme="minorHAnsi" w:hAnsiTheme="minorHAnsi" w:cstheme="minorHAnsi"/>
          <w:sz w:val="22"/>
          <w:szCs w:val="22"/>
        </w:rPr>
        <w:t>le logo LHF apparaît</w:t>
      </w:r>
      <w:r w:rsidR="00D01FF6" w:rsidRPr="00E24B2A">
        <w:rPr>
          <w:rFonts w:asciiTheme="minorHAnsi" w:hAnsiTheme="minorHAnsi" w:cstheme="minorHAnsi"/>
          <w:sz w:val="22"/>
          <w:szCs w:val="22"/>
        </w:rPr>
        <w:t>.</w:t>
      </w:r>
    </w:p>
    <w:p w14:paraId="137A66D1" w14:textId="43B0948F" w:rsidR="00DC3805" w:rsidRDefault="009E6BE4" w:rsidP="006B34C8">
      <w:pPr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24B2A">
        <w:rPr>
          <w:rFonts w:asciiTheme="minorHAnsi" w:hAnsiTheme="minorHAnsi" w:cstheme="minorHAnsi"/>
          <w:sz w:val="22"/>
          <w:szCs w:val="22"/>
        </w:rPr>
        <w:t>Envoyer à la LHF la déclaration de créance ci-dessous remplie et signée par le responsable de la</w:t>
      </w:r>
      <w:r w:rsidR="00AC5BA3">
        <w:rPr>
          <w:rFonts w:asciiTheme="minorHAnsi" w:hAnsiTheme="minorHAnsi" w:cstheme="minorHAnsi"/>
          <w:sz w:val="22"/>
          <w:szCs w:val="22"/>
        </w:rPr>
        <w:t xml:space="preserve"> </w:t>
      </w:r>
      <w:r w:rsidRPr="00E24B2A">
        <w:rPr>
          <w:rFonts w:asciiTheme="minorHAnsi" w:hAnsiTheme="minorHAnsi" w:cstheme="minorHAnsi"/>
          <w:sz w:val="22"/>
          <w:szCs w:val="22"/>
        </w:rPr>
        <w:t>compétition</w:t>
      </w:r>
      <w:r w:rsidR="007476A7">
        <w:rPr>
          <w:rFonts w:asciiTheme="minorHAnsi" w:hAnsiTheme="minorHAnsi" w:cstheme="minorHAnsi"/>
          <w:sz w:val="22"/>
          <w:szCs w:val="22"/>
        </w:rPr>
        <w:t xml:space="preserve"> (page 4)</w:t>
      </w:r>
      <w:r w:rsidRPr="00E24B2A">
        <w:rPr>
          <w:rFonts w:asciiTheme="minorHAnsi" w:hAnsiTheme="minorHAnsi" w:cstheme="minorHAnsi"/>
          <w:sz w:val="22"/>
          <w:szCs w:val="22"/>
        </w:rPr>
        <w:t>.</w:t>
      </w:r>
    </w:p>
    <w:p w14:paraId="4E026693" w14:textId="77777777" w:rsidR="000E07A6" w:rsidRDefault="000E07A6" w:rsidP="000E07A6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6576CAA" w14:textId="77777777" w:rsidR="000E07A6" w:rsidRDefault="000E07A6" w:rsidP="000E07A6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384FDF4" w14:textId="77777777" w:rsidR="000E07A6" w:rsidRDefault="000E07A6" w:rsidP="000E07A6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1F7C16D" w14:textId="77777777" w:rsidR="000E07A6" w:rsidRDefault="000E07A6" w:rsidP="000E07A6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93A49F7" w14:textId="77777777" w:rsidR="000E07A6" w:rsidRDefault="000E07A6" w:rsidP="000E07A6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D8BB12E" w14:textId="77777777" w:rsidR="000E07A6" w:rsidRDefault="000E07A6" w:rsidP="000E07A6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47ADF45" w14:textId="77777777" w:rsidR="000E07A6" w:rsidRDefault="000E07A6" w:rsidP="000E07A6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2D4D18D" w14:textId="77777777" w:rsidR="000E07A6" w:rsidRDefault="000E07A6" w:rsidP="000E07A6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ED3D1A7" w14:textId="77777777" w:rsidR="000E07A6" w:rsidRDefault="000E07A6" w:rsidP="000E07A6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9C72AA1" w14:textId="689AE975" w:rsidR="00BE2769" w:rsidRPr="000337FD" w:rsidRDefault="00BE2769" w:rsidP="00BE2769">
      <w:pPr>
        <w:pStyle w:val="Titre1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lastRenderedPageBreak/>
        <w:t>Formulaire de demande de soutien finan</w:t>
      </w:r>
      <w:r w:rsidR="007E7EDE">
        <w:rPr>
          <w:rFonts w:asciiTheme="minorHAnsi" w:hAnsiTheme="minorHAnsi" w:cstheme="minorHAnsi"/>
        </w:rPr>
        <w:t>cier des compétitions LHF - 202</w:t>
      </w:r>
      <w:r w:rsidR="001D45BA">
        <w:rPr>
          <w:rFonts w:asciiTheme="minorHAnsi" w:hAnsiTheme="minorHAnsi" w:cstheme="minorHAnsi"/>
        </w:rPr>
        <w:t>4</w:t>
      </w:r>
    </w:p>
    <w:p w14:paraId="48BB5700" w14:textId="77777777" w:rsidR="00BE2769" w:rsidRDefault="00BE2769" w:rsidP="00DC3805">
      <w:pPr>
        <w:rPr>
          <w:rFonts w:asciiTheme="minorHAnsi" w:hAnsiTheme="minorHAnsi" w:cstheme="minorHAnsi"/>
        </w:rPr>
      </w:pPr>
    </w:p>
    <w:p w14:paraId="000ED7F1" w14:textId="77777777" w:rsidR="0096020F" w:rsidRDefault="0096020F" w:rsidP="00DC3805">
      <w:pPr>
        <w:rPr>
          <w:rFonts w:asciiTheme="minorHAnsi" w:hAnsiTheme="minorHAnsi" w:cstheme="minorHAnsi"/>
        </w:rPr>
      </w:pPr>
    </w:p>
    <w:p w14:paraId="506D54B1" w14:textId="380732A7" w:rsidR="0096020F" w:rsidRPr="004A17B4" w:rsidRDefault="0096020F" w:rsidP="0096020F">
      <w:pPr>
        <w:rPr>
          <w:rFonts w:asciiTheme="minorHAnsi" w:eastAsiaTheme="majorEastAsia" w:hAnsiTheme="minorHAnsi" w:cstheme="minorHAnsi"/>
          <w:sz w:val="28"/>
          <w:szCs w:val="28"/>
        </w:rPr>
      </w:pPr>
      <w:r w:rsidRPr="004A17B4">
        <w:rPr>
          <w:rFonts w:ascii="Calibri" w:hAnsi="Calibri" w:cs="Calibri"/>
          <w:b/>
          <w:sz w:val="40"/>
          <w:szCs w:val="40"/>
          <w:lang w:val="fr-BE"/>
        </w:rPr>
        <w:t>□</w:t>
      </w:r>
      <w:r w:rsidRPr="004A17B4">
        <w:rPr>
          <w:rFonts w:ascii="Calibri" w:hAnsi="Calibri" w:cs="Calibri"/>
          <w:b/>
          <w:lang w:val="fr-BE"/>
        </w:rPr>
        <w:t xml:space="preserve"> </w:t>
      </w:r>
      <w:r w:rsidR="00E410E1" w:rsidRPr="004A17B4">
        <w:rPr>
          <w:rFonts w:asciiTheme="minorHAnsi" w:hAnsiTheme="minorHAnsi" w:cstheme="minorHAnsi"/>
          <w:b/>
          <w:bCs/>
        </w:rPr>
        <w:t>U</w:t>
      </w:r>
      <w:r w:rsidRPr="004A17B4">
        <w:rPr>
          <w:rFonts w:asciiTheme="minorHAnsi" w:hAnsiTheme="minorHAnsi" w:cstheme="minorHAnsi"/>
          <w:b/>
          <w:bCs/>
        </w:rPr>
        <w:t>ne compétition « spécifique handisport » : 200 euros</w:t>
      </w:r>
    </w:p>
    <w:p w14:paraId="138AC3F8" w14:textId="24041927" w:rsidR="0096020F" w:rsidRPr="004A17B4" w:rsidRDefault="0096020F" w:rsidP="00DC3805">
      <w:pPr>
        <w:rPr>
          <w:rFonts w:asciiTheme="minorHAnsi" w:eastAsiaTheme="majorEastAsia" w:hAnsiTheme="minorHAnsi" w:cstheme="minorHAnsi"/>
          <w:sz w:val="28"/>
          <w:szCs w:val="28"/>
        </w:rPr>
      </w:pPr>
      <w:r w:rsidRPr="004A17B4">
        <w:rPr>
          <w:rFonts w:ascii="Calibri" w:hAnsi="Calibri" w:cs="Calibri"/>
          <w:b/>
          <w:sz w:val="40"/>
          <w:szCs w:val="40"/>
          <w:lang w:val="fr-BE"/>
        </w:rPr>
        <w:t>□</w:t>
      </w:r>
      <w:r w:rsidRPr="004A17B4">
        <w:rPr>
          <w:rFonts w:ascii="Calibri" w:hAnsi="Calibri" w:cs="Calibri"/>
          <w:b/>
          <w:lang w:val="fr-BE"/>
        </w:rPr>
        <w:t xml:space="preserve"> </w:t>
      </w:r>
      <w:r w:rsidR="00E410E1" w:rsidRPr="004A17B4">
        <w:rPr>
          <w:rFonts w:asciiTheme="minorHAnsi" w:hAnsiTheme="minorHAnsi" w:cstheme="minorHAnsi"/>
          <w:b/>
          <w:bCs/>
        </w:rPr>
        <w:t>U</w:t>
      </w:r>
      <w:r w:rsidRPr="004A17B4">
        <w:rPr>
          <w:rFonts w:asciiTheme="minorHAnsi" w:hAnsiTheme="minorHAnsi" w:cstheme="minorHAnsi"/>
          <w:b/>
          <w:bCs/>
        </w:rPr>
        <w:t>ne compétition handisport en intégration (d’une compétition « valide ») : 100 euros</w:t>
      </w:r>
    </w:p>
    <w:p w14:paraId="2AF50B55" w14:textId="77777777" w:rsidR="0096020F" w:rsidRPr="000337FD" w:rsidRDefault="0096020F" w:rsidP="00DC3805">
      <w:pPr>
        <w:rPr>
          <w:rFonts w:asciiTheme="minorHAnsi" w:hAnsiTheme="minorHAnsi" w:cstheme="minorHAnsi"/>
        </w:rPr>
      </w:pPr>
    </w:p>
    <w:tbl>
      <w:tblPr>
        <w:tblStyle w:val="Grilledutableau"/>
        <w:tblW w:w="9730" w:type="dxa"/>
        <w:tblInd w:w="-5" w:type="dxa"/>
        <w:tblLook w:val="04A0" w:firstRow="1" w:lastRow="0" w:firstColumn="1" w:lastColumn="0" w:noHBand="0" w:noVBand="1"/>
      </w:tblPr>
      <w:tblGrid>
        <w:gridCol w:w="3397"/>
        <w:gridCol w:w="6333"/>
      </w:tblGrid>
      <w:tr w:rsidR="00772084" w:rsidRPr="000337FD" w14:paraId="22A1DAA4" w14:textId="77777777" w:rsidTr="003E33E3">
        <w:tc>
          <w:tcPr>
            <w:tcW w:w="3397" w:type="dxa"/>
          </w:tcPr>
          <w:p w14:paraId="56058625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  <w:r w:rsidRPr="000337FD">
              <w:rPr>
                <w:rFonts w:asciiTheme="minorHAnsi" w:hAnsiTheme="minorHAnsi" w:cstheme="minorHAnsi"/>
                <w:sz w:val="24"/>
              </w:rPr>
              <w:t>Discipline de la compétition</w:t>
            </w:r>
          </w:p>
          <w:p w14:paraId="2CF82FE8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33" w:type="dxa"/>
          </w:tcPr>
          <w:p w14:paraId="4852916D" w14:textId="0F155AB0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772084" w:rsidRPr="000337FD" w14:paraId="2D162548" w14:textId="77777777" w:rsidTr="003E33E3">
        <w:tc>
          <w:tcPr>
            <w:tcW w:w="3397" w:type="dxa"/>
          </w:tcPr>
          <w:p w14:paraId="364D8977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  <w:r w:rsidRPr="000337FD">
              <w:rPr>
                <w:rFonts w:asciiTheme="minorHAnsi" w:hAnsiTheme="minorHAnsi" w:cstheme="minorHAnsi"/>
                <w:sz w:val="24"/>
              </w:rPr>
              <w:t>Nom de la compétition </w:t>
            </w:r>
          </w:p>
          <w:p w14:paraId="579F636F" w14:textId="77777777" w:rsidR="00772084" w:rsidRPr="000337FD" w:rsidRDefault="00772084" w:rsidP="00B34CCA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333" w:type="dxa"/>
          </w:tcPr>
          <w:p w14:paraId="18B684ED" w14:textId="4144D4EC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772084" w:rsidRPr="000337FD" w14:paraId="320F5BB7" w14:textId="77777777" w:rsidTr="003E33E3">
        <w:tc>
          <w:tcPr>
            <w:tcW w:w="3397" w:type="dxa"/>
          </w:tcPr>
          <w:p w14:paraId="45A102F0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  <w:r w:rsidRPr="000337FD">
              <w:rPr>
                <w:rFonts w:asciiTheme="minorHAnsi" w:hAnsiTheme="minorHAnsi" w:cstheme="minorHAnsi"/>
                <w:sz w:val="24"/>
              </w:rPr>
              <w:t>Date de la compétition </w:t>
            </w:r>
          </w:p>
          <w:p w14:paraId="4CFA8B7A" w14:textId="77777777" w:rsidR="00772084" w:rsidRPr="000337FD" w:rsidRDefault="00772084" w:rsidP="00B34CCA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333" w:type="dxa"/>
          </w:tcPr>
          <w:p w14:paraId="42C59C70" w14:textId="08A94A6A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772084" w:rsidRPr="000337FD" w14:paraId="725FCCDA" w14:textId="77777777" w:rsidTr="003E33E3">
        <w:tc>
          <w:tcPr>
            <w:tcW w:w="3397" w:type="dxa"/>
          </w:tcPr>
          <w:p w14:paraId="123E4BF5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  <w:r w:rsidRPr="000337FD">
              <w:rPr>
                <w:rFonts w:asciiTheme="minorHAnsi" w:hAnsiTheme="minorHAnsi" w:cstheme="minorHAnsi"/>
                <w:sz w:val="24"/>
              </w:rPr>
              <w:t>Lieu de la compétition </w:t>
            </w:r>
          </w:p>
          <w:p w14:paraId="7AF4ACA0" w14:textId="77777777" w:rsidR="00772084" w:rsidRPr="000337FD" w:rsidRDefault="00772084" w:rsidP="00B34CCA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333" w:type="dxa"/>
          </w:tcPr>
          <w:p w14:paraId="178F5FED" w14:textId="61986E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772084" w:rsidRPr="000337FD" w14:paraId="1646DFAE" w14:textId="77777777" w:rsidTr="003E33E3">
        <w:tc>
          <w:tcPr>
            <w:tcW w:w="3397" w:type="dxa"/>
          </w:tcPr>
          <w:p w14:paraId="6042CB84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  <w:r w:rsidRPr="000337FD">
              <w:rPr>
                <w:rFonts w:asciiTheme="minorHAnsi" w:hAnsiTheme="minorHAnsi" w:cstheme="minorHAnsi"/>
                <w:sz w:val="24"/>
              </w:rPr>
              <w:t>Nom du club organisateur </w:t>
            </w:r>
          </w:p>
          <w:p w14:paraId="7D867EC3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33" w:type="dxa"/>
          </w:tcPr>
          <w:p w14:paraId="2BB9E9B0" w14:textId="2FD2C0A5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772084" w:rsidRPr="000337FD" w14:paraId="07BC5898" w14:textId="77777777" w:rsidTr="003E33E3">
        <w:trPr>
          <w:trHeight w:val="1172"/>
        </w:trPr>
        <w:tc>
          <w:tcPr>
            <w:tcW w:w="3397" w:type="dxa"/>
          </w:tcPr>
          <w:p w14:paraId="37FFC86A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  <w:r w:rsidRPr="000337FD">
              <w:rPr>
                <w:rFonts w:asciiTheme="minorHAnsi" w:hAnsiTheme="minorHAnsi" w:cstheme="minorHAnsi"/>
                <w:sz w:val="24"/>
              </w:rPr>
              <w:t>Coordonnées de la personne responsable de la compétition </w:t>
            </w:r>
          </w:p>
          <w:p w14:paraId="6AB858CE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33" w:type="dxa"/>
          </w:tcPr>
          <w:p w14:paraId="3D33CFEC" w14:textId="4E3E8FCC" w:rsidR="003C7AD0" w:rsidRPr="000337FD" w:rsidRDefault="003C7AD0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772084" w:rsidRPr="000337FD" w14:paraId="53BBF7CE" w14:textId="77777777" w:rsidTr="003E33E3">
        <w:trPr>
          <w:trHeight w:val="576"/>
        </w:trPr>
        <w:tc>
          <w:tcPr>
            <w:tcW w:w="3397" w:type="dxa"/>
          </w:tcPr>
          <w:p w14:paraId="5F9F7A1C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  <w:r w:rsidRPr="000337FD">
              <w:rPr>
                <w:rFonts w:asciiTheme="minorHAnsi" w:hAnsiTheme="minorHAnsi" w:cstheme="minorHAnsi"/>
                <w:sz w:val="24"/>
              </w:rPr>
              <w:t>Nom</w:t>
            </w:r>
          </w:p>
        </w:tc>
        <w:tc>
          <w:tcPr>
            <w:tcW w:w="6333" w:type="dxa"/>
          </w:tcPr>
          <w:p w14:paraId="041C7B89" w14:textId="6430112F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772084" w:rsidRPr="000337FD" w14:paraId="171BEAAA" w14:textId="77777777" w:rsidTr="003E33E3">
        <w:tc>
          <w:tcPr>
            <w:tcW w:w="3397" w:type="dxa"/>
          </w:tcPr>
          <w:p w14:paraId="6D1E8D26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  <w:r w:rsidRPr="000337FD">
              <w:rPr>
                <w:rFonts w:asciiTheme="minorHAnsi" w:hAnsiTheme="minorHAnsi" w:cstheme="minorHAnsi"/>
                <w:sz w:val="24"/>
              </w:rPr>
              <w:t>Prénom</w:t>
            </w:r>
          </w:p>
          <w:p w14:paraId="4819D98C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33" w:type="dxa"/>
          </w:tcPr>
          <w:p w14:paraId="22BBBBAF" w14:textId="23103355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772084" w:rsidRPr="000337FD" w14:paraId="00403D58" w14:textId="77777777" w:rsidTr="003E33E3">
        <w:tc>
          <w:tcPr>
            <w:tcW w:w="3397" w:type="dxa"/>
          </w:tcPr>
          <w:p w14:paraId="2506372E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  <w:r w:rsidRPr="000337FD">
              <w:rPr>
                <w:rFonts w:asciiTheme="minorHAnsi" w:hAnsiTheme="minorHAnsi" w:cstheme="minorHAnsi"/>
                <w:sz w:val="24"/>
              </w:rPr>
              <w:t>Adresse e-mail </w:t>
            </w:r>
          </w:p>
          <w:p w14:paraId="7A7F94C2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33" w:type="dxa"/>
          </w:tcPr>
          <w:p w14:paraId="0B7AC766" w14:textId="3F8E1600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772084" w:rsidRPr="000337FD" w14:paraId="234BE9B8" w14:textId="77777777" w:rsidTr="003E33E3">
        <w:tc>
          <w:tcPr>
            <w:tcW w:w="3397" w:type="dxa"/>
          </w:tcPr>
          <w:p w14:paraId="3B7E0FAB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  <w:r w:rsidRPr="000337FD">
              <w:rPr>
                <w:rFonts w:asciiTheme="minorHAnsi" w:hAnsiTheme="minorHAnsi" w:cstheme="minorHAnsi"/>
                <w:sz w:val="24"/>
              </w:rPr>
              <w:t>Numéro de téléphone </w:t>
            </w:r>
          </w:p>
          <w:p w14:paraId="6E2BDD86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33" w:type="dxa"/>
          </w:tcPr>
          <w:p w14:paraId="23DE5412" w14:textId="48EEDAD6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3251EDA5" w14:textId="77777777" w:rsidR="002F69E3" w:rsidRPr="000337FD" w:rsidRDefault="002F69E3" w:rsidP="002F69E3">
      <w:pPr>
        <w:contextualSpacing/>
        <w:jc w:val="both"/>
        <w:rPr>
          <w:rFonts w:asciiTheme="minorHAnsi" w:hAnsiTheme="minorHAnsi" w:cstheme="minorHAnsi"/>
        </w:rPr>
      </w:pPr>
    </w:p>
    <w:p w14:paraId="0C169675" w14:textId="77777777" w:rsidR="00670090" w:rsidRPr="000337FD" w:rsidRDefault="00670090" w:rsidP="00670090">
      <w:pPr>
        <w:jc w:val="both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Je, soussigné, déclare que la compétition susmentionnée entre dans les conditions d’octroi du subside compétitions LHF.</w:t>
      </w:r>
    </w:p>
    <w:p w14:paraId="5996ACDE" w14:textId="77777777" w:rsidR="00670090" w:rsidRPr="000337FD" w:rsidRDefault="00670090" w:rsidP="00670090">
      <w:pPr>
        <w:jc w:val="both"/>
        <w:rPr>
          <w:rFonts w:asciiTheme="minorHAnsi" w:hAnsiTheme="minorHAnsi" w:cstheme="minorHAnsi"/>
        </w:rPr>
      </w:pPr>
    </w:p>
    <w:p w14:paraId="04729A7E" w14:textId="0E4E1F9C" w:rsidR="00670090" w:rsidRPr="000337FD" w:rsidRDefault="00670090" w:rsidP="00670090">
      <w:pPr>
        <w:jc w:val="both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 xml:space="preserve">Date : </w:t>
      </w:r>
    </w:p>
    <w:p w14:paraId="3B9D7F15" w14:textId="77777777" w:rsidR="00670090" w:rsidRPr="000337FD" w:rsidRDefault="00670090" w:rsidP="00670090">
      <w:pPr>
        <w:jc w:val="both"/>
        <w:rPr>
          <w:rFonts w:asciiTheme="minorHAnsi" w:hAnsiTheme="minorHAnsi" w:cstheme="minorHAnsi"/>
        </w:rPr>
      </w:pPr>
    </w:p>
    <w:p w14:paraId="24212205" w14:textId="77777777" w:rsidR="002F69E3" w:rsidRPr="000337FD" w:rsidRDefault="00670090" w:rsidP="00670090">
      <w:pPr>
        <w:jc w:val="both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Signature du responsable de la compétition :</w:t>
      </w:r>
    </w:p>
    <w:p w14:paraId="2622E80B" w14:textId="77777777" w:rsidR="00653C68" w:rsidRDefault="00653C68" w:rsidP="00653C68">
      <w:pPr>
        <w:contextualSpacing/>
        <w:jc w:val="both"/>
        <w:rPr>
          <w:rFonts w:asciiTheme="minorHAnsi" w:hAnsiTheme="minorHAnsi" w:cstheme="minorHAnsi"/>
        </w:rPr>
      </w:pPr>
    </w:p>
    <w:p w14:paraId="73C33269" w14:textId="77777777" w:rsidR="000E07A6" w:rsidRDefault="000E07A6" w:rsidP="00653C68">
      <w:pPr>
        <w:contextualSpacing/>
        <w:jc w:val="both"/>
        <w:rPr>
          <w:rFonts w:asciiTheme="minorHAnsi" w:hAnsiTheme="minorHAnsi" w:cstheme="minorHAnsi"/>
        </w:rPr>
      </w:pPr>
    </w:p>
    <w:p w14:paraId="21144AD7" w14:textId="77777777" w:rsidR="00737194" w:rsidRPr="000337FD" w:rsidRDefault="00737194" w:rsidP="00EE47FF">
      <w:pPr>
        <w:rPr>
          <w:rFonts w:asciiTheme="minorHAnsi" w:hAnsiTheme="minorHAnsi" w:cstheme="minorHAnsi"/>
        </w:rPr>
      </w:pPr>
    </w:p>
    <w:p w14:paraId="193AFB82" w14:textId="77777777" w:rsidR="00E410E1" w:rsidRDefault="00E410E1" w:rsidP="007B2E84">
      <w:pPr>
        <w:pStyle w:val="Titre1"/>
        <w:rPr>
          <w:rFonts w:asciiTheme="minorHAnsi" w:hAnsiTheme="minorHAnsi" w:cstheme="minorHAnsi"/>
        </w:rPr>
      </w:pPr>
    </w:p>
    <w:p w14:paraId="34C49E6B" w14:textId="5363081C" w:rsidR="007B2E84" w:rsidRPr="000337FD" w:rsidRDefault="007B2E84" w:rsidP="007B2E84">
      <w:pPr>
        <w:pStyle w:val="Titre1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Déclaration de créance pour l'organisation d'u</w:t>
      </w:r>
      <w:r w:rsidR="007E7EDE">
        <w:rPr>
          <w:rFonts w:asciiTheme="minorHAnsi" w:hAnsiTheme="minorHAnsi" w:cstheme="minorHAnsi"/>
        </w:rPr>
        <w:t>ne compétition officielle - 202</w:t>
      </w:r>
      <w:r w:rsidR="00E24B2A">
        <w:rPr>
          <w:rFonts w:asciiTheme="minorHAnsi" w:hAnsiTheme="minorHAnsi" w:cstheme="minorHAnsi"/>
        </w:rPr>
        <w:t>4</w:t>
      </w:r>
    </w:p>
    <w:p w14:paraId="75FE4004" w14:textId="77777777" w:rsidR="00DD5CED" w:rsidRPr="007A506A" w:rsidRDefault="00DD5CED" w:rsidP="00EE47FF">
      <w:pPr>
        <w:rPr>
          <w:rFonts w:asciiTheme="minorHAnsi" w:hAnsiTheme="minorHAnsi" w:cstheme="minorHAnsi"/>
        </w:rPr>
      </w:pPr>
    </w:p>
    <w:p w14:paraId="35EACECB" w14:textId="35780980" w:rsidR="007B2E84" w:rsidRPr="000337FD" w:rsidRDefault="007B2E84" w:rsidP="007B2E84">
      <w:pPr>
        <w:jc w:val="both"/>
        <w:rPr>
          <w:rFonts w:asciiTheme="minorHAnsi" w:hAnsiTheme="minorHAnsi" w:cstheme="minorHAnsi"/>
        </w:rPr>
      </w:pPr>
      <w:r w:rsidRPr="007A506A">
        <w:rPr>
          <w:rFonts w:asciiTheme="minorHAnsi" w:hAnsiTheme="minorHAnsi" w:cstheme="minorHAnsi"/>
        </w:rPr>
        <w:t xml:space="preserve">Je soussigné </w:t>
      </w:r>
      <w:r w:rsidR="007A506A" w:rsidRPr="007A506A">
        <w:rPr>
          <w:rFonts w:asciiTheme="minorHAnsi" w:hAnsiTheme="minorHAnsi" w:cstheme="minorHAnsi"/>
          <w:b/>
        </w:rPr>
        <w:t>………………………….</w:t>
      </w:r>
      <w:r w:rsidRPr="007A506A">
        <w:rPr>
          <w:rFonts w:asciiTheme="minorHAnsi" w:hAnsiTheme="minorHAnsi" w:cstheme="minorHAnsi"/>
        </w:rPr>
        <w:t xml:space="preserve"> (</w:t>
      </w:r>
      <w:r w:rsidR="007E6E43" w:rsidRPr="007A506A">
        <w:rPr>
          <w:rFonts w:asciiTheme="minorHAnsi" w:hAnsiTheme="minorHAnsi" w:cstheme="minorHAnsi"/>
        </w:rPr>
        <w:t>n</w:t>
      </w:r>
      <w:r w:rsidRPr="007A506A">
        <w:rPr>
          <w:rFonts w:asciiTheme="minorHAnsi" w:hAnsiTheme="minorHAnsi" w:cstheme="minorHAnsi"/>
        </w:rPr>
        <w:t xml:space="preserve">om et prénom), </w:t>
      </w:r>
      <w:r w:rsidR="007A506A" w:rsidRPr="007A506A">
        <w:rPr>
          <w:rFonts w:asciiTheme="minorHAnsi" w:hAnsiTheme="minorHAnsi" w:cstheme="minorHAnsi"/>
          <w:b/>
        </w:rPr>
        <w:t>……………………………………..</w:t>
      </w:r>
      <w:r w:rsidRPr="007A506A">
        <w:rPr>
          <w:rFonts w:asciiTheme="minorHAnsi" w:hAnsiTheme="minorHAnsi" w:cstheme="minorHAnsi"/>
        </w:rPr>
        <w:t>(</w:t>
      </w:r>
      <w:r w:rsidR="007E6E43" w:rsidRPr="007A506A">
        <w:rPr>
          <w:rFonts w:asciiTheme="minorHAnsi" w:hAnsiTheme="minorHAnsi" w:cstheme="minorHAnsi"/>
        </w:rPr>
        <w:t>f</w:t>
      </w:r>
      <w:r w:rsidRPr="007A506A">
        <w:rPr>
          <w:rFonts w:asciiTheme="minorHAnsi" w:hAnsiTheme="minorHAnsi" w:cstheme="minorHAnsi"/>
        </w:rPr>
        <w:t xml:space="preserve">onction) et par ailleurs en charge de la trésorerie de </w:t>
      </w:r>
      <w:r w:rsidR="007A506A" w:rsidRPr="007A506A">
        <w:rPr>
          <w:rFonts w:asciiTheme="minorHAnsi" w:hAnsiTheme="minorHAnsi" w:cstheme="minorHAnsi"/>
          <w:b/>
        </w:rPr>
        <w:t>…………………………………..</w:t>
      </w:r>
      <w:r w:rsidR="003C7AD0" w:rsidRPr="007A506A">
        <w:rPr>
          <w:rFonts w:asciiTheme="minorHAnsi" w:hAnsiTheme="minorHAnsi" w:cstheme="minorHAnsi"/>
          <w:b/>
        </w:rPr>
        <w:t xml:space="preserve"> </w:t>
      </w:r>
      <w:r w:rsidR="007E6E43" w:rsidRPr="007A506A">
        <w:rPr>
          <w:rFonts w:asciiTheme="minorHAnsi" w:hAnsiTheme="minorHAnsi" w:cstheme="minorHAnsi"/>
          <w:b/>
        </w:rPr>
        <w:t xml:space="preserve"> </w:t>
      </w:r>
      <w:r w:rsidR="003C7AD0" w:rsidRPr="007A506A">
        <w:rPr>
          <w:rFonts w:asciiTheme="minorHAnsi" w:hAnsiTheme="minorHAnsi" w:cstheme="minorHAnsi"/>
          <w:b/>
        </w:rPr>
        <w:t xml:space="preserve"> </w:t>
      </w:r>
      <w:r w:rsidR="007E6E43" w:rsidRPr="007A506A">
        <w:rPr>
          <w:rFonts w:asciiTheme="minorHAnsi" w:hAnsiTheme="minorHAnsi" w:cstheme="minorHAnsi"/>
        </w:rPr>
        <w:t>(nom de l’ASBL</w:t>
      </w:r>
      <w:r w:rsidRPr="007A506A">
        <w:rPr>
          <w:rFonts w:asciiTheme="minorHAnsi" w:hAnsiTheme="minorHAnsi" w:cstheme="minorHAnsi"/>
        </w:rPr>
        <w:t>), déclare qu’il nous est dû par la Ligue Handisport Francophone, représenté</w:t>
      </w:r>
      <w:r w:rsidR="009F2824">
        <w:rPr>
          <w:rFonts w:asciiTheme="minorHAnsi" w:hAnsiTheme="minorHAnsi" w:cstheme="minorHAnsi"/>
        </w:rPr>
        <w:t>e</w:t>
      </w:r>
      <w:r w:rsidRPr="007A506A">
        <w:rPr>
          <w:rFonts w:asciiTheme="minorHAnsi" w:hAnsiTheme="minorHAnsi" w:cstheme="minorHAnsi"/>
        </w:rPr>
        <w:t xml:space="preserve"> par Madame Anne d’Ieteren Présidente, la somme de </w:t>
      </w:r>
      <w:r w:rsidR="005236F7">
        <w:rPr>
          <w:rFonts w:asciiTheme="minorHAnsi" w:hAnsiTheme="minorHAnsi" w:cstheme="minorHAnsi"/>
        </w:rPr>
        <w:t>…..</w:t>
      </w:r>
      <w:r w:rsidRPr="007A506A">
        <w:rPr>
          <w:rFonts w:asciiTheme="minorHAnsi" w:hAnsiTheme="minorHAnsi" w:cstheme="minorHAnsi"/>
        </w:rPr>
        <w:t xml:space="preserve"> € dans le cadre de l’organisation de</w:t>
      </w:r>
      <w:r w:rsidR="003C7AD0" w:rsidRPr="007A506A">
        <w:rPr>
          <w:rFonts w:asciiTheme="minorHAnsi" w:hAnsiTheme="minorHAnsi" w:cstheme="minorHAnsi"/>
        </w:rPr>
        <w:t xml:space="preserve"> </w:t>
      </w:r>
      <w:r w:rsidR="007A506A" w:rsidRPr="007A506A">
        <w:rPr>
          <w:rFonts w:ascii="Arial" w:hAnsi="Arial" w:cs="Arial"/>
          <w:b/>
          <w:sz w:val="22"/>
          <w:szCs w:val="22"/>
          <w:shd w:val="clear" w:color="auto" w:fill="FFFFFF"/>
        </w:rPr>
        <w:t>…………………….…..</w:t>
      </w:r>
      <w:r w:rsidR="003C7AD0" w:rsidRPr="007A506A">
        <w:rPr>
          <w:rFonts w:asciiTheme="minorHAnsi" w:hAnsiTheme="minorHAnsi" w:cstheme="minorHAnsi"/>
        </w:rPr>
        <w:t xml:space="preserve"> </w:t>
      </w:r>
      <w:r w:rsidRPr="007A506A">
        <w:rPr>
          <w:rFonts w:asciiTheme="minorHAnsi" w:hAnsiTheme="minorHAnsi" w:cstheme="minorHAnsi"/>
        </w:rPr>
        <w:t>(</w:t>
      </w:r>
      <w:r w:rsidR="007E6E43" w:rsidRPr="007A506A">
        <w:rPr>
          <w:rFonts w:asciiTheme="minorHAnsi" w:hAnsiTheme="minorHAnsi" w:cstheme="minorHAnsi"/>
        </w:rPr>
        <w:t>no</w:t>
      </w:r>
      <w:r w:rsidRPr="007A506A">
        <w:rPr>
          <w:rFonts w:asciiTheme="minorHAnsi" w:hAnsiTheme="minorHAnsi" w:cstheme="minorHAnsi"/>
        </w:rPr>
        <w:t xml:space="preserve">m </w:t>
      </w:r>
      <w:r w:rsidRPr="000337FD">
        <w:rPr>
          <w:rFonts w:asciiTheme="minorHAnsi" w:hAnsiTheme="minorHAnsi" w:cstheme="minorHAnsi"/>
        </w:rPr>
        <w:t>et discipline de la compétition).</w:t>
      </w:r>
    </w:p>
    <w:p w14:paraId="0C0C069C" w14:textId="77777777" w:rsidR="007B2E84" w:rsidRPr="000337FD" w:rsidRDefault="007B2E84" w:rsidP="007B2E84">
      <w:pPr>
        <w:rPr>
          <w:rFonts w:asciiTheme="minorHAnsi" w:hAnsiTheme="minorHAnsi" w:cstheme="minorHAnsi"/>
        </w:rPr>
      </w:pPr>
    </w:p>
    <w:p w14:paraId="44663F60" w14:textId="5CF61ADF" w:rsidR="007B2E84" w:rsidRPr="000337FD" w:rsidRDefault="007B2E84" w:rsidP="001870F5">
      <w:pPr>
        <w:tabs>
          <w:tab w:val="left" w:pos="6795"/>
        </w:tabs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 xml:space="preserve">Ce montant est à verser au compte N° </w:t>
      </w:r>
      <w:r w:rsidR="007A506A">
        <w:rPr>
          <w:rFonts w:asciiTheme="minorHAnsi" w:hAnsiTheme="minorHAnsi" w:cstheme="minorHAnsi"/>
        </w:rPr>
        <w:t>………………………………………</w:t>
      </w:r>
      <w:r w:rsidR="001870F5" w:rsidRPr="000337FD">
        <w:rPr>
          <w:rFonts w:asciiTheme="minorHAnsi" w:hAnsiTheme="minorHAnsi" w:cstheme="minorHAnsi"/>
        </w:rPr>
        <w:tab/>
      </w:r>
    </w:p>
    <w:p w14:paraId="219A2244" w14:textId="77777777" w:rsidR="007B2E84" w:rsidRPr="000337FD" w:rsidRDefault="007B2E84" w:rsidP="007B2E84">
      <w:pPr>
        <w:rPr>
          <w:rFonts w:asciiTheme="minorHAnsi" w:hAnsiTheme="minorHAnsi" w:cstheme="minorHAnsi"/>
        </w:rPr>
      </w:pPr>
    </w:p>
    <w:p w14:paraId="31213CC2" w14:textId="77777777" w:rsidR="007B2E84" w:rsidRPr="000337FD" w:rsidRDefault="007B2E84" w:rsidP="007B2E84">
      <w:pPr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Je joins également avec cette déclaration de créance :</w:t>
      </w:r>
    </w:p>
    <w:p w14:paraId="63249ED7" w14:textId="77777777" w:rsidR="007B2E84" w:rsidRPr="000337FD" w:rsidRDefault="007B2E84" w:rsidP="007B2E84">
      <w:pPr>
        <w:rPr>
          <w:rFonts w:asciiTheme="minorHAnsi" w:hAnsiTheme="minorHAnsi" w:cstheme="minorHAnsi"/>
        </w:rPr>
      </w:pPr>
    </w:p>
    <w:p w14:paraId="0EEE7912" w14:textId="0C8B2321" w:rsidR="007B2E84" w:rsidRPr="000337FD" w:rsidRDefault="009463EA" w:rsidP="006B34C8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9D6594" w:rsidRPr="000337FD">
        <w:rPr>
          <w:rFonts w:asciiTheme="minorHAnsi" w:hAnsiTheme="minorHAnsi" w:cstheme="minorHAnsi"/>
        </w:rPr>
        <w:t>es</w:t>
      </w:r>
      <w:r w:rsidR="007B2E84" w:rsidRPr="000337FD">
        <w:rPr>
          <w:rFonts w:asciiTheme="minorHAnsi" w:hAnsiTheme="minorHAnsi" w:cstheme="minorHAnsi"/>
        </w:rPr>
        <w:t xml:space="preserve"> résultats complets de la compétition</w:t>
      </w:r>
      <w:r w:rsidR="009D6594">
        <w:rPr>
          <w:rFonts w:asciiTheme="minorHAnsi" w:hAnsiTheme="minorHAnsi" w:cstheme="minorHAnsi"/>
        </w:rPr>
        <w:t> ;</w:t>
      </w:r>
    </w:p>
    <w:p w14:paraId="6DA76EA5" w14:textId="3EFB48D1" w:rsidR="007B2E84" w:rsidRPr="000337FD" w:rsidRDefault="009463EA" w:rsidP="006B34C8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9D6594" w:rsidRPr="000337FD">
        <w:rPr>
          <w:rFonts w:asciiTheme="minorHAnsi" w:hAnsiTheme="minorHAnsi" w:cstheme="minorHAnsi"/>
        </w:rPr>
        <w:t>es</w:t>
      </w:r>
      <w:r w:rsidR="007B2E84" w:rsidRPr="000337FD">
        <w:rPr>
          <w:rFonts w:asciiTheme="minorHAnsi" w:hAnsiTheme="minorHAnsi" w:cstheme="minorHAnsi"/>
        </w:rPr>
        <w:t xml:space="preserve"> photos de la bâche et des éventuels sponsors présents</w:t>
      </w:r>
      <w:r w:rsidR="009D6594">
        <w:rPr>
          <w:rFonts w:asciiTheme="minorHAnsi" w:hAnsiTheme="minorHAnsi" w:cstheme="minorHAnsi"/>
        </w:rPr>
        <w:t> ;</w:t>
      </w:r>
    </w:p>
    <w:p w14:paraId="4B4C983E" w14:textId="35CC71BE" w:rsidR="007B2E84" w:rsidRPr="000337FD" w:rsidRDefault="009463EA" w:rsidP="006B34C8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7B2E84" w:rsidRPr="000337FD">
        <w:rPr>
          <w:rFonts w:asciiTheme="minorHAnsi" w:hAnsiTheme="minorHAnsi" w:cstheme="minorHAnsi"/>
        </w:rPr>
        <w:t>es supports de communication où apparaît le logo LHF</w:t>
      </w:r>
      <w:r w:rsidR="000F4873" w:rsidRPr="000337FD">
        <w:rPr>
          <w:rFonts w:asciiTheme="minorHAnsi" w:hAnsiTheme="minorHAnsi" w:cstheme="minorHAnsi"/>
        </w:rPr>
        <w:t>.</w:t>
      </w:r>
    </w:p>
    <w:p w14:paraId="5479565E" w14:textId="77777777" w:rsidR="007B2E84" w:rsidRPr="000337FD" w:rsidRDefault="007B2E84" w:rsidP="007B2E84">
      <w:pPr>
        <w:rPr>
          <w:rFonts w:asciiTheme="minorHAnsi" w:hAnsiTheme="minorHAnsi" w:cstheme="minorHAnsi"/>
        </w:rPr>
      </w:pPr>
    </w:p>
    <w:p w14:paraId="4DF337CD" w14:textId="77777777" w:rsidR="007B2E84" w:rsidRPr="000337FD" w:rsidRDefault="007B2E84" w:rsidP="007B2E84">
      <w:pPr>
        <w:rPr>
          <w:rFonts w:asciiTheme="minorHAnsi" w:hAnsiTheme="minorHAnsi" w:cstheme="minorHAnsi"/>
        </w:rPr>
      </w:pPr>
    </w:p>
    <w:p w14:paraId="06B0A3A5" w14:textId="5BABACFC" w:rsidR="007B2E84" w:rsidRPr="000337FD" w:rsidRDefault="007B2E84" w:rsidP="007B2E84">
      <w:pPr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Certifiée sincère et véritable à la somme de…………</w:t>
      </w:r>
    </w:p>
    <w:p w14:paraId="4182A132" w14:textId="77777777" w:rsidR="007B2E84" w:rsidRPr="000337FD" w:rsidRDefault="007B2E84" w:rsidP="007B2E84">
      <w:pPr>
        <w:rPr>
          <w:rFonts w:asciiTheme="minorHAnsi" w:hAnsiTheme="minorHAnsi" w:cstheme="minorHAnsi"/>
        </w:rPr>
      </w:pPr>
    </w:p>
    <w:p w14:paraId="4B6ED41B" w14:textId="02C80FEF" w:rsidR="007B2E84" w:rsidRPr="000337FD" w:rsidRDefault="007B2E84" w:rsidP="007B2E84">
      <w:pPr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 xml:space="preserve">Date : </w:t>
      </w:r>
    </w:p>
    <w:p w14:paraId="75CBDA96" w14:textId="77777777" w:rsidR="007B2E84" w:rsidRPr="000337FD" w:rsidRDefault="007B2E84" w:rsidP="007B2E84">
      <w:pPr>
        <w:rPr>
          <w:rFonts w:asciiTheme="minorHAnsi" w:hAnsiTheme="minorHAnsi" w:cstheme="minorHAnsi"/>
        </w:rPr>
      </w:pPr>
    </w:p>
    <w:p w14:paraId="288D90F9" w14:textId="77777777" w:rsidR="00DD5CED" w:rsidRPr="000337FD" w:rsidRDefault="007B2E84" w:rsidP="007B2E84">
      <w:pPr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Signature du responsable de la compétition :</w:t>
      </w:r>
    </w:p>
    <w:p w14:paraId="59FF6A43" w14:textId="77777777" w:rsidR="00DD5CED" w:rsidRPr="000337FD" w:rsidRDefault="00DD5CED" w:rsidP="00EE47FF">
      <w:pPr>
        <w:rPr>
          <w:rFonts w:asciiTheme="minorHAnsi" w:hAnsiTheme="minorHAnsi" w:cstheme="minorHAnsi"/>
        </w:rPr>
      </w:pPr>
    </w:p>
    <w:p w14:paraId="288D29F2" w14:textId="77777777" w:rsidR="007B5F78" w:rsidRPr="000337FD" w:rsidRDefault="007B5F78" w:rsidP="007B5F78">
      <w:pPr>
        <w:rPr>
          <w:rFonts w:asciiTheme="minorHAnsi" w:hAnsiTheme="minorHAnsi" w:cstheme="minorHAnsi"/>
        </w:rPr>
      </w:pPr>
    </w:p>
    <w:p w14:paraId="4A8EF3B1" w14:textId="77777777" w:rsidR="007B5F78" w:rsidRPr="000337FD" w:rsidRDefault="007B5F78" w:rsidP="007B5F78">
      <w:pPr>
        <w:rPr>
          <w:rFonts w:asciiTheme="minorHAnsi" w:hAnsiTheme="minorHAnsi" w:cstheme="minorHAnsi"/>
        </w:rPr>
      </w:pPr>
    </w:p>
    <w:p w14:paraId="6927B1C7" w14:textId="77777777" w:rsidR="007B5F78" w:rsidRPr="000337FD" w:rsidRDefault="007B5F78" w:rsidP="007B5F78">
      <w:pPr>
        <w:rPr>
          <w:rFonts w:asciiTheme="minorHAnsi" w:hAnsiTheme="minorHAnsi" w:cstheme="minorHAnsi"/>
        </w:rPr>
      </w:pPr>
    </w:p>
    <w:p w14:paraId="32DC0F63" w14:textId="77777777" w:rsidR="007B5F78" w:rsidRPr="000337FD" w:rsidRDefault="007B5F78" w:rsidP="007B5F78">
      <w:pPr>
        <w:rPr>
          <w:rFonts w:asciiTheme="minorHAnsi" w:hAnsiTheme="minorHAnsi" w:cstheme="minorHAnsi"/>
        </w:rPr>
      </w:pPr>
    </w:p>
    <w:p w14:paraId="3F47189D" w14:textId="77777777" w:rsidR="007B5F78" w:rsidRPr="000337FD" w:rsidRDefault="007B5F78" w:rsidP="007B5F78">
      <w:pPr>
        <w:rPr>
          <w:rFonts w:asciiTheme="minorHAnsi" w:hAnsiTheme="minorHAnsi" w:cstheme="minorHAnsi"/>
        </w:rPr>
      </w:pPr>
    </w:p>
    <w:p w14:paraId="25881C19" w14:textId="77777777" w:rsidR="007B5F78" w:rsidRPr="000337FD" w:rsidRDefault="007B5F78" w:rsidP="007B5F78">
      <w:pPr>
        <w:rPr>
          <w:rFonts w:asciiTheme="minorHAnsi" w:hAnsiTheme="minorHAnsi" w:cstheme="minorHAnsi"/>
        </w:rPr>
      </w:pPr>
    </w:p>
    <w:p w14:paraId="71AAB57C" w14:textId="77777777" w:rsidR="008B6661" w:rsidRDefault="008B6661" w:rsidP="007B5F78">
      <w:pPr>
        <w:rPr>
          <w:rFonts w:asciiTheme="minorHAnsi" w:hAnsiTheme="minorHAnsi" w:cstheme="minorHAnsi"/>
        </w:rPr>
      </w:pPr>
    </w:p>
    <w:p w14:paraId="64AF9D39" w14:textId="77777777" w:rsidR="00D13688" w:rsidRDefault="00D13688" w:rsidP="007B5F78">
      <w:pPr>
        <w:rPr>
          <w:rFonts w:asciiTheme="minorHAnsi" w:hAnsiTheme="minorHAnsi" w:cstheme="minorHAnsi"/>
        </w:rPr>
      </w:pPr>
    </w:p>
    <w:p w14:paraId="7AF9D272" w14:textId="77777777" w:rsidR="00D13688" w:rsidRDefault="00D13688" w:rsidP="007B5F78">
      <w:pPr>
        <w:rPr>
          <w:rFonts w:asciiTheme="minorHAnsi" w:hAnsiTheme="minorHAnsi" w:cstheme="minorHAnsi"/>
        </w:rPr>
      </w:pPr>
    </w:p>
    <w:p w14:paraId="15D37F6E" w14:textId="77777777" w:rsidR="00D13688" w:rsidRDefault="00D13688" w:rsidP="007B5F78">
      <w:pPr>
        <w:rPr>
          <w:rFonts w:asciiTheme="minorHAnsi" w:hAnsiTheme="minorHAnsi" w:cstheme="minorHAnsi"/>
        </w:rPr>
      </w:pPr>
    </w:p>
    <w:p w14:paraId="54A86BA8" w14:textId="77777777" w:rsidR="00D13688" w:rsidRDefault="00D13688" w:rsidP="007B5F78">
      <w:pPr>
        <w:rPr>
          <w:rFonts w:asciiTheme="minorHAnsi" w:hAnsiTheme="minorHAnsi" w:cstheme="minorHAnsi"/>
        </w:rPr>
      </w:pPr>
    </w:p>
    <w:p w14:paraId="43D50E63" w14:textId="77777777" w:rsidR="00D13688" w:rsidRDefault="00D13688" w:rsidP="007B5F78">
      <w:pPr>
        <w:rPr>
          <w:rFonts w:asciiTheme="minorHAnsi" w:hAnsiTheme="minorHAnsi" w:cstheme="minorHAnsi"/>
        </w:rPr>
      </w:pPr>
    </w:p>
    <w:p w14:paraId="0FC6C207" w14:textId="77777777" w:rsidR="00D13688" w:rsidRDefault="00D13688" w:rsidP="007B5F78">
      <w:pPr>
        <w:rPr>
          <w:rFonts w:asciiTheme="minorHAnsi" w:hAnsiTheme="minorHAnsi" w:cstheme="minorHAnsi"/>
        </w:rPr>
      </w:pPr>
    </w:p>
    <w:p w14:paraId="5A3BC7D0" w14:textId="77777777" w:rsidR="00D13688" w:rsidRDefault="00D13688" w:rsidP="007B5F78">
      <w:pPr>
        <w:rPr>
          <w:rFonts w:asciiTheme="minorHAnsi" w:hAnsiTheme="minorHAnsi" w:cstheme="minorHAnsi"/>
        </w:rPr>
      </w:pPr>
    </w:p>
    <w:p w14:paraId="76B25116" w14:textId="77777777" w:rsidR="00D13688" w:rsidRDefault="00D13688" w:rsidP="007B5F78">
      <w:pPr>
        <w:rPr>
          <w:rFonts w:asciiTheme="minorHAnsi" w:hAnsiTheme="minorHAnsi" w:cstheme="minorHAnsi"/>
        </w:rPr>
      </w:pPr>
    </w:p>
    <w:p w14:paraId="220545B0" w14:textId="77777777" w:rsidR="00D13688" w:rsidRDefault="00D13688" w:rsidP="007B5F78">
      <w:pPr>
        <w:rPr>
          <w:rFonts w:asciiTheme="minorHAnsi" w:hAnsiTheme="minorHAnsi" w:cstheme="minorHAnsi"/>
        </w:rPr>
      </w:pPr>
    </w:p>
    <w:p w14:paraId="5EE37240" w14:textId="77777777" w:rsidR="00D13688" w:rsidRDefault="00D13688" w:rsidP="007B5F78">
      <w:pPr>
        <w:rPr>
          <w:rFonts w:asciiTheme="minorHAnsi" w:hAnsiTheme="minorHAnsi" w:cstheme="minorHAnsi"/>
        </w:rPr>
      </w:pPr>
    </w:p>
    <w:p w14:paraId="78781EAD" w14:textId="77777777" w:rsidR="00D13688" w:rsidRDefault="00D13688" w:rsidP="007B5F78">
      <w:pPr>
        <w:rPr>
          <w:rFonts w:asciiTheme="minorHAnsi" w:hAnsiTheme="minorHAnsi" w:cstheme="minorHAnsi"/>
        </w:rPr>
      </w:pPr>
    </w:p>
    <w:sectPr w:rsidR="00D13688" w:rsidSect="007B5F78">
      <w:headerReference w:type="default" r:id="rId13"/>
      <w:footerReference w:type="default" r:id="rId14"/>
      <w:pgSz w:w="11900" w:h="16840"/>
      <w:pgMar w:top="1134" w:right="1077" w:bottom="1247" w:left="1077" w:header="567" w:footer="567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1F6F6" w14:textId="77777777" w:rsidR="00593F70" w:rsidRDefault="00593F70" w:rsidP="004B5D78">
      <w:r>
        <w:separator/>
      </w:r>
    </w:p>
  </w:endnote>
  <w:endnote w:type="continuationSeparator" w:id="0">
    <w:p w14:paraId="1A4E0061" w14:textId="77777777" w:rsidR="00593F70" w:rsidRDefault="00593F70" w:rsidP="004B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8526812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638C9545" w14:textId="77777777" w:rsidR="00143B75" w:rsidRPr="00550E72" w:rsidRDefault="00143B75" w:rsidP="007B5F78">
        <w:pPr>
          <w:pStyle w:val="Pieddepage"/>
          <w:pBdr>
            <w:top w:val="single" w:sz="4" w:space="1" w:color="auto"/>
          </w:pBdr>
          <w:jc w:val="right"/>
          <w:rPr>
            <w:rFonts w:ascii="Calibri" w:hAnsi="Calibri" w:cs="Calibri"/>
            <w:color w:val="009C91"/>
            <w:sz w:val="20"/>
            <w:szCs w:val="20"/>
          </w:rPr>
        </w:pPr>
        <w:r w:rsidRPr="00143B75">
          <w:rPr>
            <w:rFonts w:ascii="Roboto Condensed" w:hAnsi="Roboto Condensed"/>
            <w:color w:val="009C91"/>
            <w:sz w:val="20"/>
            <w:szCs w:val="20"/>
          </w:rPr>
          <w:fldChar w:fldCharType="begin"/>
        </w:r>
        <w:r w:rsidRPr="00143B75">
          <w:rPr>
            <w:rFonts w:ascii="Roboto Condensed" w:hAnsi="Roboto Condensed"/>
            <w:color w:val="009C91"/>
            <w:sz w:val="20"/>
            <w:szCs w:val="20"/>
          </w:rPr>
          <w:instrText>PAGE   \* MERGEFORMAT</w:instrText>
        </w:r>
        <w:r w:rsidRPr="00143B75">
          <w:rPr>
            <w:rFonts w:ascii="Roboto Condensed" w:hAnsi="Roboto Condensed"/>
            <w:color w:val="009C91"/>
            <w:sz w:val="20"/>
            <w:szCs w:val="20"/>
          </w:rPr>
          <w:fldChar w:fldCharType="separate"/>
        </w:r>
        <w:r w:rsidR="007E7EDE">
          <w:rPr>
            <w:rFonts w:ascii="Roboto Condensed" w:hAnsi="Roboto Condensed"/>
            <w:noProof/>
            <w:color w:val="009C91"/>
            <w:sz w:val="20"/>
            <w:szCs w:val="20"/>
          </w:rPr>
          <w:t>3</w:t>
        </w:r>
        <w:r w:rsidRPr="00143B75">
          <w:rPr>
            <w:rFonts w:ascii="Roboto Condensed" w:hAnsi="Roboto Condensed"/>
            <w:color w:val="009C91"/>
            <w:sz w:val="20"/>
            <w:szCs w:val="20"/>
          </w:rPr>
          <w:fldChar w:fldCharType="end"/>
        </w:r>
      </w:p>
      <w:p w14:paraId="23475D4C" w14:textId="6E416E6C" w:rsidR="00143B75" w:rsidRPr="000337FD" w:rsidRDefault="006D6011" w:rsidP="007B5F78">
        <w:pPr>
          <w:pStyle w:val="Pieddepage"/>
          <w:pBdr>
            <w:top w:val="single" w:sz="4" w:space="1" w:color="auto"/>
          </w:pBdr>
          <w:tabs>
            <w:tab w:val="clear" w:pos="4536"/>
            <w:tab w:val="clear" w:pos="9072"/>
          </w:tabs>
          <w:jc w:val="center"/>
          <w:rPr>
            <w:rFonts w:ascii="Calibri" w:hAnsi="Calibri" w:cs="Calibri"/>
            <w:b/>
            <w:color w:val="003561"/>
            <w:sz w:val="20"/>
            <w:szCs w:val="20"/>
          </w:rPr>
        </w:pPr>
        <w:r w:rsidRPr="000337FD">
          <w:rPr>
            <w:rFonts w:ascii="Calibri" w:hAnsi="Calibri" w:cs="Calibri"/>
            <w:b/>
            <w:color w:val="003561"/>
            <w:sz w:val="20"/>
            <w:szCs w:val="20"/>
          </w:rPr>
          <w:t>SOUTIEN FINAN</w:t>
        </w:r>
        <w:r w:rsidR="007E7EDE">
          <w:rPr>
            <w:rFonts w:ascii="Calibri" w:hAnsi="Calibri" w:cs="Calibri"/>
            <w:b/>
            <w:color w:val="003561"/>
            <w:sz w:val="20"/>
            <w:szCs w:val="20"/>
          </w:rPr>
          <w:t xml:space="preserve">CIER DES COMPÉTITIONS LHF </w:t>
        </w:r>
        <w:r w:rsidR="005821C1">
          <w:rPr>
            <w:rFonts w:ascii="Calibri" w:hAnsi="Calibri" w:cs="Calibri"/>
            <w:b/>
            <w:color w:val="003561"/>
            <w:sz w:val="20"/>
            <w:szCs w:val="20"/>
          </w:rPr>
          <w:t>–</w:t>
        </w:r>
        <w:r w:rsidR="007E7EDE">
          <w:rPr>
            <w:rFonts w:ascii="Calibri" w:hAnsi="Calibri" w:cs="Calibri"/>
            <w:b/>
            <w:color w:val="003561"/>
            <w:sz w:val="20"/>
            <w:szCs w:val="20"/>
          </w:rPr>
          <w:t xml:space="preserve"> </w:t>
        </w:r>
        <w:r w:rsidR="007E7EDE" w:rsidRPr="00756831">
          <w:rPr>
            <w:rFonts w:ascii="Calibri" w:hAnsi="Calibri" w:cs="Calibri"/>
            <w:b/>
            <w:color w:val="003561"/>
            <w:sz w:val="20"/>
            <w:szCs w:val="20"/>
          </w:rPr>
          <w:t>202</w:t>
        </w:r>
        <w:r w:rsidR="005E03EE">
          <w:rPr>
            <w:rFonts w:ascii="Calibri" w:hAnsi="Calibri" w:cs="Calibri"/>
            <w:b/>
            <w:color w:val="003561"/>
            <w:sz w:val="20"/>
            <w:szCs w:val="20"/>
          </w:rPr>
          <w:t>4</w:t>
        </w:r>
        <w:r w:rsidR="005821C1">
          <w:rPr>
            <w:rFonts w:ascii="Calibri" w:hAnsi="Calibri" w:cs="Calibri"/>
            <w:b/>
            <w:color w:val="003561"/>
            <w:sz w:val="20"/>
            <w:szCs w:val="20"/>
          </w:rPr>
          <w:t xml:space="preserve"> </w:t>
        </w:r>
        <w:r w:rsidR="007A463F">
          <w:rPr>
            <w:rFonts w:ascii="Calibri" w:hAnsi="Calibri" w:cs="Calibri"/>
            <w:b/>
            <w:color w:val="003561"/>
            <w:sz w:val="20"/>
            <w:szCs w:val="20"/>
            <w:lang w:val="fr-BE"/>
          </w:rPr>
          <w:t xml:space="preserve">– </w:t>
        </w:r>
        <w:r w:rsidR="005821C1">
          <w:rPr>
            <w:rFonts w:ascii="Calibri" w:hAnsi="Calibri" w:cs="Calibri"/>
            <w:b/>
            <w:color w:val="003561"/>
            <w:sz w:val="20"/>
            <w:szCs w:val="20"/>
            <w:lang w:val="fr-BE"/>
          </w:rPr>
          <w:t>novembre</w:t>
        </w:r>
        <w:r w:rsidR="00E24B2A">
          <w:rPr>
            <w:rFonts w:ascii="Calibri" w:hAnsi="Calibri" w:cs="Calibri"/>
            <w:b/>
            <w:color w:val="003561"/>
            <w:sz w:val="20"/>
            <w:szCs w:val="20"/>
            <w:lang w:val="fr-BE"/>
          </w:rPr>
          <w:t xml:space="preserve"> 2023</w:t>
        </w:r>
      </w:p>
      <w:p w14:paraId="03D2EF4D" w14:textId="77777777" w:rsidR="00143B75" w:rsidRPr="000337FD" w:rsidRDefault="00143B75" w:rsidP="007B5F78">
        <w:pPr>
          <w:pStyle w:val="Pieddepage"/>
          <w:pBdr>
            <w:top w:val="single" w:sz="4" w:space="1" w:color="auto"/>
          </w:pBdr>
          <w:tabs>
            <w:tab w:val="clear" w:pos="4536"/>
            <w:tab w:val="clear" w:pos="9072"/>
          </w:tabs>
          <w:jc w:val="center"/>
          <w:rPr>
            <w:rFonts w:ascii="Calibri" w:hAnsi="Calibri" w:cs="Calibri"/>
            <w:color w:val="003561"/>
            <w:sz w:val="20"/>
            <w:szCs w:val="20"/>
          </w:rPr>
        </w:pPr>
        <w:r w:rsidRPr="000337FD">
          <w:rPr>
            <w:rFonts w:ascii="Calibri" w:hAnsi="Calibri" w:cs="Calibri"/>
            <w:color w:val="003561"/>
            <w:sz w:val="20"/>
            <w:szCs w:val="20"/>
          </w:rPr>
          <w:t xml:space="preserve">Ligue Handisport Francophone asbl – </w:t>
        </w:r>
        <w:r w:rsidRPr="000337FD">
          <w:rPr>
            <w:rFonts w:ascii="Calibri" w:hAnsi="Calibri" w:cs="Calibri"/>
            <w:color w:val="003561"/>
            <w:sz w:val="20"/>
            <w:szCs w:val="20"/>
            <w:lang w:val="fr-BE"/>
          </w:rPr>
          <w:t>Avenue du Centenaire 69</w:t>
        </w:r>
        <w:r w:rsidRPr="000337FD">
          <w:rPr>
            <w:rFonts w:ascii="Calibri" w:hAnsi="Calibri" w:cs="Calibri"/>
            <w:color w:val="003561"/>
            <w:sz w:val="20"/>
            <w:szCs w:val="20"/>
          </w:rPr>
          <w:t xml:space="preserve"> – 60</w:t>
        </w:r>
        <w:r w:rsidRPr="000337FD">
          <w:rPr>
            <w:rFonts w:ascii="Calibri" w:hAnsi="Calibri" w:cs="Calibri"/>
            <w:color w:val="003561"/>
            <w:sz w:val="20"/>
            <w:szCs w:val="20"/>
            <w:lang w:val="fr-BE"/>
          </w:rPr>
          <w:t xml:space="preserve">61 </w:t>
        </w:r>
        <w:r w:rsidRPr="000337FD">
          <w:rPr>
            <w:rFonts w:ascii="Calibri" w:hAnsi="Calibri" w:cs="Calibri"/>
            <w:color w:val="003561"/>
            <w:sz w:val="20"/>
            <w:szCs w:val="20"/>
          </w:rPr>
          <w:t>Charleroi</w:t>
        </w:r>
      </w:p>
      <w:p w14:paraId="4E330369" w14:textId="77777777" w:rsidR="004B5D78" w:rsidRPr="000337FD" w:rsidRDefault="00143B75" w:rsidP="007B5F78">
        <w:pPr>
          <w:pStyle w:val="Pieddepage"/>
          <w:pBdr>
            <w:top w:val="single" w:sz="4" w:space="1" w:color="auto"/>
          </w:pBdr>
          <w:jc w:val="center"/>
          <w:rPr>
            <w:rFonts w:ascii="Calibri" w:hAnsi="Calibri" w:cs="Calibri"/>
            <w:color w:val="009C91"/>
            <w:sz w:val="20"/>
            <w:szCs w:val="20"/>
            <w:lang w:val="en-GB"/>
          </w:rPr>
        </w:pPr>
        <w:r w:rsidRPr="000337FD">
          <w:rPr>
            <w:rFonts w:ascii="Calibri" w:hAnsi="Calibri" w:cs="Calibri"/>
            <w:color w:val="009C91"/>
            <w:sz w:val="20"/>
            <w:szCs w:val="20"/>
            <w:lang w:val="en-GB"/>
          </w:rPr>
          <w:t xml:space="preserve">Tel +32 (0)71 10 67 50 - </w:t>
        </w:r>
        <w:hyperlink r:id="rId1" w:history="1">
          <w:r w:rsidRPr="000337FD">
            <w:rPr>
              <w:rStyle w:val="Lienhypertexte"/>
              <w:rFonts w:ascii="Calibri" w:hAnsi="Calibri" w:cs="Calibri"/>
              <w:color w:val="009C91"/>
              <w:sz w:val="20"/>
              <w:szCs w:val="20"/>
              <w:lang w:val="en-GB"/>
            </w:rPr>
            <w:t>info@handisport.be</w:t>
          </w:r>
        </w:hyperlink>
        <w:r w:rsidRPr="000337FD">
          <w:rPr>
            <w:rFonts w:ascii="Calibri" w:hAnsi="Calibri" w:cs="Calibri"/>
            <w:color w:val="009C91"/>
            <w:sz w:val="20"/>
            <w:szCs w:val="20"/>
            <w:lang w:val="en-GB"/>
          </w:rPr>
          <w:t xml:space="preserve"> - </w:t>
        </w:r>
        <w:hyperlink r:id="rId2" w:history="1">
          <w:r w:rsidRPr="000337FD">
            <w:rPr>
              <w:rStyle w:val="Lienhypertexte"/>
              <w:rFonts w:ascii="Calibri" w:hAnsi="Calibri" w:cs="Calibri"/>
              <w:color w:val="009C91"/>
              <w:sz w:val="20"/>
              <w:szCs w:val="20"/>
              <w:lang w:val="en-GB"/>
            </w:rPr>
            <w:t>www.handisport.be</w:t>
          </w:r>
        </w:hyperlink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1ADC6" w14:textId="77777777" w:rsidR="00593F70" w:rsidRDefault="00593F70" w:rsidP="004B5D78">
      <w:r>
        <w:separator/>
      </w:r>
    </w:p>
  </w:footnote>
  <w:footnote w:type="continuationSeparator" w:id="0">
    <w:p w14:paraId="4C888160" w14:textId="77777777" w:rsidR="00593F70" w:rsidRDefault="00593F70" w:rsidP="004B5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DB887" w14:textId="77777777" w:rsidR="004B5D78" w:rsidRDefault="007B5F78" w:rsidP="007B5F78">
    <w:pPr>
      <w:pStyle w:val="En-tte"/>
      <w:jc w:val="center"/>
    </w:pPr>
    <w:r>
      <w:rPr>
        <w:noProof/>
        <w:lang w:val="fr-BE" w:eastAsia="fr-BE"/>
      </w:rPr>
      <w:drawing>
        <wp:inline distT="0" distB="0" distL="0" distR="0" wp14:anchorId="76F0E290" wp14:editId="12309F62">
          <wp:extent cx="2031554" cy="617220"/>
          <wp:effectExtent l="0" t="0" r="698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HF logo horizontal H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469" cy="626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BB8"/>
    <w:multiLevelType w:val="hybridMultilevel"/>
    <w:tmpl w:val="8E04CF14"/>
    <w:lvl w:ilvl="0" w:tplc="7188111A">
      <w:start w:val="4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919EB"/>
    <w:multiLevelType w:val="hybridMultilevel"/>
    <w:tmpl w:val="40BE413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E35BD"/>
    <w:multiLevelType w:val="hybridMultilevel"/>
    <w:tmpl w:val="A3EAF38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D70AF"/>
    <w:multiLevelType w:val="hybridMultilevel"/>
    <w:tmpl w:val="37B46C60"/>
    <w:lvl w:ilvl="0" w:tplc="700E5062">
      <w:start w:val="2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  <w:color w:val="1F4E79" w:themeColor="accent1" w:themeShade="8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124A4"/>
    <w:multiLevelType w:val="hybridMultilevel"/>
    <w:tmpl w:val="BA4A5C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16C436">
      <w:start w:val="4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13ACE"/>
    <w:multiLevelType w:val="hybridMultilevel"/>
    <w:tmpl w:val="956E014A"/>
    <w:lvl w:ilvl="0" w:tplc="15EC5A88">
      <w:start w:val="2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HAnsi" w:hint="default"/>
        <w:b w:val="0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66C93"/>
    <w:multiLevelType w:val="hybridMultilevel"/>
    <w:tmpl w:val="C06EE614"/>
    <w:lvl w:ilvl="0" w:tplc="F682694A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CFE5162"/>
    <w:multiLevelType w:val="hybridMultilevel"/>
    <w:tmpl w:val="60027F9C"/>
    <w:lvl w:ilvl="0" w:tplc="7188111A">
      <w:start w:val="4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87771"/>
    <w:multiLevelType w:val="hybridMultilevel"/>
    <w:tmpl w:val="B39C0064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413B7"/>
    <w:multiLevelType w:val="hybridMultilevel"/>
    <w:tmpl w:val="CA688BDC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543A5"/>
    <w:multiLevelType w:val="hybridMultilevel"/>
    <w:tmpl w:val="EB5258DE"/>
    <w:lvl w:ilvl="0" w:tplc="A724B6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E5826"/>
    <w:multiLevelType w:val="hybridMultilevel"/>
    <w:tmpl w:val="C4F4823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033860">
    <w:abstractNumId w:val="4"/>
  </w:num>
  <w:num w:numId="2" w16cid:durableId="1194611190">
    <w:abstractNumId w:val="2"/>
  </w:num>
  <w:num w:numId="3" w16cid:durableId="958536789">
    <w:abstractNumId w:val="11"/>
  </w:num>
  <w:num w:numId="4" w16cid:durableId="859930611">
    <w:abstractNumId w:val="8"/>
  </w:num>
  <w:num w:numId="5" w16cid:durableId="1744135840">
    <w:abstractNumId w:val="9"/>
  </w:num>
  <w:num w:numId="6" w16cid:durableId="1895651490">
    <w:abstractNumId w:val="5"/>
  </w:num>
  <w:num w:numId="7" w16cid:durableId="405147773">
    <w:abstractNumId w:val="3"/>
  </w:num>
  <w:num w:numId="8" w16cid:durableId="1642687681">
    <w:abstractNumId w:val="6"/>
  </w:num>
  <w:num w:numId="9" w16cid:durableId="2088839966">
    <w:abstractNumId w:val="10"/>
  </w:num>
  <w:num w:numId="10" w16cid:durableId="590695963">
    <w:abstractNumId w:val="7"/>
  </w:num>
  <w:num w:numId="11" w16cid:durableId="1203060456">
    <w:abstractNumId w:val="0"/>
  </w:num>
  <w:num w:numId="12" w16cid:durableId="2012947077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F84"/>
    <w:rsid w:val="000009C8"/>
    <w:rsid w:val="0000471A"/>
    <w:rsid w:val="00005D8D"/>
    <w:rsid w:val="000079A6"/>
    <w:rsid w:val="00014ED0"/>
    <w:rsid w:val="00015C4F"/>
    <w:rsid w:val="00017B76"/>
    <w:rsid w:val="000204C4"/>
    <w:rsid w:val="00025EE7"/>
    <w:rsid w:val="00027365"/>
    <w:rsid w:val="00030EA4"/>
    <w:rsid w:val="000337FD"/>
    <w:rsid w:val="00036D06"/>
    <w:rsid w:val="000402A9"/>
    <w:rsid w:val="000417E2"/>
    <w:rsid w:val="00043089"/>
    <w:rsid w:val="00063C5F"/>
    <w:rsid w:val="00063F83"/>
    <w:rsid w:val="00065F4C"/>
    <w:rsid w:val="00070A97"/>
    <w:rsid w:val="00081BF5"/>
    <w:rsid w:val="00081F83"/>
    <w:rsid w:val="000860A4"/>
    <w:rsid w:val="00096427"/>
    <w:rsid w:val="000A2E21"/>
    <w:rsid w:val="000A6EC8"/>
    <w:rsid w:val="000A7F84"/>
    <w:rsid w:val="000B02B6"/>
    <w:rsid w:val="000B2421"/>
    <w:rsid w:val="000B3378"/>
    <w:rsid w:val="000B7FD1"/>
    <w:rsid w:val="000C6E62"/>
    <w:rsid w:val="000D0362"/>
    <w:rsid w:val="000D358B"/>
    <w:rsid w:val="000D367F"/>
    <w:rsid w:val="000D5A7C"/>
    <w:rsid w:val="000E00EC"/>
    <w:rsid w:val="000E07A6"/>
    <w:rsid w:val="000E2C37"/>
    <w:rsid w:val="000F0670"/>
    <w:rsid w:val="000F08C7"/>
    <w:rsid w:val="000F18AD"/>
    <w:rsid w:val="000F4873"/>
    <w:rsid w:val="00103A14"/>
    <w:rsid w:val="00111F7A"/>
    <w:rsid w:val="00123733"/>
    <w:rsid w:val="00126FE8"/>
    <w:rsid w:val="00127D5C"/>
    <w:rsid w:val="00131192"/>
    <w:rsid w:val="0013506F"/>
    <w:rsid w:val="00143B75"/>
    <w:rsid w:val="001567EE"/>
    <w:rsid w:val="00160041"/>
    <w:rsid w:val="00165E16"/>
    <w:rsid w:val="001722FE"/>
    <w:rsid w:val="00174767"/>
    <w:rsid w:val="00176FD7"/>
    <w:rsid w:val="00183A74"/>
    <w:rsid w:val="00183FEA"/>
    <w:rsid w:val="001843ED"/>
    <w:rsid w:val="00185C40"/>
    <w:rsid w:val="001870F5"/>
    <w:rsid w:val="001A12AA"/>
    <w:rsid w:val="001B0040"/>
    <w:rsid w:val="001B04A1"/>
    <w:rsid w:val="001B32EA"/>
    <w:rsid w:val="001B5118"/>
    <w:rsid w:val="001D260D"/>
    <w:rsid w:val="001D45BA"/>
    <w:rsid w:val="001D53CA"/>
    <w:rsid w:val="001D645B"/>
    <w:rsid w:val="001E0587"/>
    <w:rsid w:val="001F335D"/>
    <w:rsid w:val="001F42DB"/>
    <w:rsid w:val="001F4F2F"/>
    <w:rsid w:val="00204E59"/>
    <w:rsid w:val="002054A6"/>
    <w:rsid w:val="00222B9C"/>
    <w:rsid w:val="002231C7"/>
    <w:rsid w:val="00224E87"/>
    <w:rsid w:val="002255F9"/>
    <w:rsid w:val="00225601"/>
    <w:rsid w:val="00225686"/>
    <w:rsid w:val="00231B5E"/>
    <w:rsid w:val="00236FD7"/>
    <w:rsid w:val="00237B2E"/>
    <w:rsid w:val="00244994"/>
    <w:rsid w:val="002502DA"/>
    <w:rsid w:val="0025631B"/>
    <w:rsid w:val="00264F85"/>
    <w:rsid w:val="00266E06"/>
    <w:rsid w:val="002705EE"/>
    <w:rsid w:val="0027189F"/>
    <w:rsid w:val="00274C8F"/>
    <w:rsid w:val="0027795C"/>
    <w:rsid w:val="00286B6B"/>
    <w:rsid w:val="00297FF0"/>
    <w:rsid w:val="002A3AD4"/>
    <w:rsid w:val="002B7AA9"/>
    <w:rsid w:val="002C1443"/>
    <w:rsid w:val="002C217B"/>
    <w:rsid w:val="002C2806"/>
    <w:rsid w:val="002C4BBE"/>
    <w:rsid w:val="002D0270"/>
    <w:rsid w:val="002D392C"/>
    <w:rsid w:val="002D4286"/>
    <w:rsid w:val="002D4F81"/>
    <w:rsid w:val="002E0823"/>
    <w:rsid w:val="002E1D34"/>
    <w:rsid w:val="002E7B80"/>
    <w:rsid w:val="002F4364"/>
    <w:rsid w:val="002F576A"/>
    <w:rsid w:val="002F69E3"/>
    <w:rsid w:val="00304178"/>
    <w:rsid w:val="003112FA"/>
    <w:rsid w:val="0031426D"/>
    <w:rsid w:val="00317CAD"/>
    <w:rsid w:val="0032112C"/>
    <w:rsid w:val="00323B80"/>
    <w:rsid w:val="00330A02"/>
    <w:rsid w:val="00344BF2"/>
    <w:rsid w:val="003451CC"/>
    <w:rsid w:val="00350F20"/>
    <w:rsid w:val="00354D97"/>
    <w:rsid w:val="00354E6D"/>
    <w:rsid w:val="003602FB"/>
    <w:rsid w:val="003612FF"/>
    <w:rsid w:val="00363DE6"/>
    <w:rsid w:val="00367DD1"/>
    <w:rsid w:val="00373744"/>
    <w:rsid w:val="00375F0F"/>
    <w:rsid w:val="00375F16"/>
    <w:rsid w:val="003772C3"/>
    <w:rsid w:val="00390AA8"/>
    <w:rsid w:val="00395A4D"/>
    <w:rsid w:val="003B2216"/>
    <w:rsid w:val="003B790D"/>
    <w:rsid w:val="003C5EDA"/>
    <w:rsid w:val="003C7AD0"/>
    <w:rsid w:val="003D0DEA"/>
    <w:rsid w:val="003D35EC"/>
    <w:rsid w:val="003D4212"/>
    <w:rsid w:val="003D5492"/>
    <w:rsid w:val="003D65E1"/>
    <w:rsid w:val="003D73E7"/>
    <w:rsid w:val="003E2102"/>
    <w:rsid w:val="003E33E3"/>
    <w:rsid w:val="003F0ABD"/>
    <w:rsid w:val="003F27D9"/>
    <w:rsid w:val="003F5CC5"/>
    <w:rsid w:val="0040183F"/>
    <w:rsid w:val="0040352A"/>
    <w:rsid w:val="00413505"/>
    <w:rsid w:val="00425749"/>
    <w:rsid w:val="00440222"/>
    <w:rsid w:val="004548FA"/>
    <w:rsid w:val="004579D7"/>
    <w:rsid w:val="00462015"/>
    <w:rsid w:val="00471211"/>
    <w:rsid w:val="004720EE"/>
    <w:rsid w:val="00475C03"/>
    <w:rsid w:val="00481481"/>
    <w:rsid w:val="00484E21"/>
    <w:rsid w:val="00485857"/>
    <w:rsid w:val="00486313"/>
    <w:rsid w:val="00493892"/>
    <w:rsid w:val="004975B6"/>
    <w:rsid w:val="004978C6"/>
    <w:rsid w:val="004A13D7"/>
    <w:rsid w:val="004A17B4"/>
    <w:rsid w:val="004A26B0"/>
    <w:rsid w:val="004A3428"/>
    <w:rsid w:val="004A5956"/>
    <w:rsid w:val="004A6A99"/>
    <w:rsid w:val="004B0561"/>
    <w:rsid w:val="004B38D1"/>
    <w:rsid w:val="004B578B"/>
    <w:rsid w:val="004B5D78"/>
    <w:rsid w:val="004B7FE6"/>
    <w:rsid w:val="004C1F12"/>
    <w:rsid w:val="004C209B"/>
    <w:rsid w:val="004C62A3"/>
    <w:rsid w:val="004D00FC"/>
    <w:rsid w:val="004D2E11"/>
    <w:rsid w:val="004E407A"/>
    <w:rsid w:val="004E70A0"/>
    <w:rsid w:val="004F24D7"/>
    <w:rsid w:val="004F4A0A"/>
    <w:rsid w:val="004F649E"/>
    <w:rsid w:val="005051DC"/>
    <w:rsid w:val="005074F1"/>
    <w:rsid w:val="00515C5A"/>
    <w:rsid w:val="00521BFA"/>
    <w:rsid w:val="005236F7"/>
    <w:rsid w:val="00535901"/>
    <w:rsid w:val="00550C23"/>
    <w:rsid w:val="00550E72"/>
    <w:rsid w:val="00551169"/>
    <w:rsid w:val="00551C40"/>
    <w:rsid w:val="00554C85"/>
    <w:rsid w:val="0055693C"/>
    <w:rsid w:val="00562028"/>
    <w:rsid w:val="005726FD"/>
    <w:rsid w:val="00572946"/>
    <w:rsid w:val="005732AD"/>
    <w:rsid w:val="00573F36"/>
    <w:rsid w:val="005821C1"/>
    <w:rsid w:val="00591B8D"/>
    <w:rsid w:val="00593F70"/>
    <w:rsid w:val="005B40FB"/>
    <w:rsid w:val="005C2C75"/>
    <w:rsid w:val="005C60A5"/>
    <w:rsid w:val="005D4958"/>
    <w:rsid w:val="005E03EE"/>
    <w:rsid w:val="005F4499"/>
    <w:rsid w:val="005F55BF"/>
    <w:rsid w:val="005F72D5"/>
    <w:rsid w:val="00600B69"/>
    <w:rsid w:val="00602D5A"/>
    <w:rsid w:val="00607546"/>
    <w:rsid w:val="0061153D"/>
    <w:rsid w:val="006167B2"/>
    <w:rsid w:val="006167F6"/>
    <w:rsid w:val="00622A92"/>
    <w:rsid w:val="00626E8C"/>
    <w:rsid w:val="00627AF1"/>
    <w:rsid w:val="00633572"/>
    <w:rsid w:val="00640912"/>
    <w:rsid w:val="00646587"/>
    <w:rsid w:val="00650610"/>
    <w:rsid w:val="006512E6"/>
    <w:rsid w:val="00653C68"/>
    <w:rsid w:val="0066756D"/>
    <w:rsid w:val="00670090"/>
    <w:rsid w:val="006720D4"/>
    <w:rsid w:val="006744CC"/>
    <w:rsid w:val="00675025"/>
    <w:rsid w:val="00680685"/>
    <w:rsid w:val="00680DD7"/>
    <w:rsid w:val="00684C8B"/>
    <w:rsid w:val="00692C5E"/>
    <w:rsid w:val="006A067D"/>
    <w:rsid w:val="006A6EBC"/>
    <w:rsid w:val="006A711C"/>
    <w:rsid w:val="006A745B"/>
    <w:rsid w:val="006B34C8"/>
    <w:rsid w:val="006B3AD2"/>
    <w:rsid w:val="006C0CBD"/>
    <w:rsid w:val="006D6011"/>
    <w:rsid w:val="006E45DA"/>
    <w:rsid w:val="006E7B48"/>
    <w:rsid w:val="006F030E"/>
    <w:rsid w:val="006F16A7"/>
    <w:rsid w:val="00700FA4"/>
    <w:rsid w:val="00701365"/>
    <w:rsid w:val="0070157F"/>
    <w:rsid w:val="0070193C"/>
    <w:rsid w:val="00701F6E"/>
    <w:rsid w:val="007077B7"/>
    <w:rsid w:val="00707E19"/>
    <w:rsid w:val="00710190"/>
    <w:rsid w:val="00710212"/>
    <w:rsid w:val="0071157B"/>
    <w:rsid w:val="00716A8C"/>
    <w:rsid w:val="00717F15"/>
    <w:rsid w:val="00721960"/>
    <w:rsid w:val="00725723"/>
    <w:rsid w:val="00736CAF"/>
    <w:rsid w:val="00737194"/>
    <w:rsid w:val="00737293"/>
    <w:rsid w:val="0074426C"/>
    <w:rsid w:val="007476A7"/>
    <w:rsid w:val="00750787"/>
    <w:rsid w:val="00754181"/>
    <w:rsid w:val="007555E5"/>
    <w:rsid w:val="00756831"/>
    <w:rsid w:val="007631A3"/>
    <w:rsid w:val="007661FF"/>
    <w:rsid w:val="00766E8C"/>
    <w:rsid w:val="00772084"/>
    <w:rsid w:val="00777FC0"/>
    <w:rsid w:val="00780272"/>
    <w:rsid w:val="00781A3B"/>
    <w:rsid w:val="00784B01"/>
    <w:rsid w:val="00784E2A"/>
    <w:rsid w:val="007926C8"/>
    <w:rsid w:val="007A0BDA"/>
    <w:rsid w:val="007A45A2"/>
    <w:rsid w:val="007A463F"/>
    <w:rsid w:val="007A506A"/>
    <w:rsid w:val="007B2E84"/>
    <w:rsid w:val="007B5F78"/>
    <w:rsid w:val="007C4025"/>
    <w:rsid w:val="007C691B"/>
    <w:rsid w:val="007D1D59"/>
    <w:rsid w:val="007E6E43"/>
    <w:rsid w:val="007E7EDE"/>
    <w:rsid w:val="007F2E94"/>
    <w:rsid w:val="007F7E07"/>
    <w:rsid w:val="00804AC2"/>
    <w:rsid w:val="00806599"/>
    <w:rsid w:val="008215E3"/>
    <w:rsid w:val="00833F1F"/>
    <w:rsid w:val="0083626D"/>
    <w:rsid w:val="00836D25"/>
    <w:rsid w:val="00837A85"/>
    <w:rsid w:val="0084171C"/>
    <w:rsid w:val="00844CCE"/>
    <w:rsid w:val="008461DA"/>
    <w:rsid w:val="00855D8B"/>
    <w:rsid w:val="0085616B"/>
    <w:rsid w:val="008629DC"/>
    <w:rsid w:val="00862E84"/>
    <w:rsid w:val="00863809"/>
    <w:rsid w:val="0086611F"/>
    <w:rsid w:val="00867BE8"/>
    <w:rsid w:val="0087574A"/>
    <w:rsid w:val="00877325"/>
    <w:rsid w:val="008811B6"/>
    <w:rsid w:val="0088647C"/>
    <w:rsid w:val="008A2F1A"/>
    <w:rsid w:val="008A38AE"/>
    <w:rsid w:val="008A779B"/>
    <w:rsid w:val="008B6661"/>
    <w:rsid w:val="008C2F1C"/>
    <w:rsid w:val="008C7ADF"/>
    <w:rsid w:val="008D315A"/>
    <w:rsid w:val="008D7803"/>
    <w:rsid w:val="008E6EC3"/>
    <w:rsid w:val="008F11C4"/>
    <w:rsid w:val="008F6734"/>
    <w:rsid w:val="0090386A"/>
    <w:rsid w:val="009039E2"/>
    <w:rsid w:val="00907FA7"/>
    <w:rsid w:val="00911F70"/>
    <w:rsid w:val="00916E48"/>
    <w:rsid w:val="009177D5"/>
    <w:rsid w:val="00924C4B"/>
    <w:rsid w:val="009277F5"/>
    <w:rsid w:val="00940876"/>
    <w:rsid w:val="00944042"/>
    <w:rsid w:val="009463EA"/>
    <w:rsid w:val="0095211E"/>
    <w:rsid w:val="0096020F"/>
    <w:rsid w:val="0096542D"/>
    <w:rsid w:val="0096772C"/>
    <w:rsid w:val="00991032"/>
    <w:rsid w:val="009911BC"/>
    <w:rsid w:val="009932FE"/>
    <w:rsid w:val="00993722"/>
    <w:rsid w:val="0099459B"/>
    <w:rsid w:val="009966F6"/>
    <w:rsid w:val="0099761D"/>
    <w:rsid w:val="009978E5"/>
    <w:rsid w:val="009A0A73"/>
    <w:rsid w:val="009A3BA8"/>
    <w:rsid w:val="009A5E48"/>
    <w:rsid w:val="009B2242"/>
    <w:rsid w:val="009B41F4"/>
    <w:rsid w:val="009D2D7C"/>
    <w:rsid w:val="009D3DC4"/>
    <w:rsid w:val="009D61BF"/>
    <w:rsid w:val="009D6594"/>
    <w:rsid w:val="009E0F75"/>
    <w:rsid w:val="009E3113"/>
    <w:rsid w:val="009E6BE4"/>
    <w:rsid w:val="009F004D"/>
    <w:rsid w:val="009F211C"/>
    <w:rsid w:val="009F2824"/>
    <w:rsid w:val="009F43EA"/>
    <w:rsid w:val="009F5C39"/>
    <w:rsid w:val="009F751D"/>
    <w:rsid w:val="00A0099D"/>
    <w:rsid w:val="00A02ECB"/>
    <w:rsid w:val="00A052B2"/>
    <w:rsid w:val="00A11FEC"/>
    <w:rsid w:val="00A133BD"/>
    <w:rsid w:val="00A14601"/>
    <w:rsid w:val="00A250D0"/>
    <w:rsid w:val="00A270DB"/>
    <w:rsid w:val="00A273FF"/>
    <w:rsid w:val="00A31B25"/>
    <w:rsid w:val="00A35E38"/>
    <w:rsid w:val="00A409C7"/>
    <w:rsid w:val="00A83CC0"/>
    <w:rsid w:val="00A8755B"/>
    <w:rsid w:val="00A87804"/>
    <w:rsid w:val="00A917EA"/>
    <w:rsid w:val="00A92056"/>
    <w:rsid w:val="00A95276"/>
    <w:rsid w:val="00A96E46"/>
    <w:rsid w:val="00AA211E"/>
    <w:rsid w:val="00AA4BB6"/>
    <w:rsid w:val="00AA53B8"/>
    <w:rsid w:val="00AB17EC"/>
    <w:rsid w:val="00AB1CEA"/>
    <w:rsid w:val="00AB2BCF"/>
    <w:rsid w:val="00AB40E2"/>
    <w:rsid w:val="00AB53E6"/>
    <w:rsid w:val="00AB77DD"/>
    <w:rsid w:val="00AC4D28"/>
    <w:rsid w:val="00AC5BA3"/>
    <w:rsid w:val="00AD3FE8"/>
    <w:rsid w:val="00AD5322"/>
    <w:rsid w:val="00AD7085"/>
    <w:rsid w:val="00AE1DDC"/>
    <w:rsid w:val="00AE6B3A"/>
    <w:rsid w:val="00AF2AFA"/>
    <w:rsid w:val="00AF77B1"/>
    <w:rsid w:val="00AF7888"/>
    <w:rsid w:val="00B07C78"/>
    <w:rsid w:val="00B136BB"/>
    <w:rsid w:val="00B232FC"/>
    <w:rsid w:val="00B24837"/>
    <w:rsid w:val="00B24D00"/>
    <w:rsid w:val="00B26651"/>
    <w:rsid w:val="00B305E4"/>
    <w:rsid w:val="00B30644"/>
    <w:rsid w:val="00B31D2A"/>
    <w:rsid w:val="00B32701"/>
    <w:rsid w:val="00B36449"/>
    <w:rsid w:val="00B43D95"/>
    <w:rsid w:val="00B45BF3"/>
    <w:rsid w:val="00B45C73"/>
    <w:rsid w:val="00B53175"/>
    <w:rsid w:val="00B548A3"/>
    <w:rsid w:val="00B617EC"/>
    <w:rsid w:val="00B663A1"/>
    <w:rsid w:val="00B751DC"/>
    <w:rsid w:val="00B809E3"/>
    <w:rsid w:val="00B81A95"/>
    <w:rsid w:val="00B83333"/>
    <w:rsid w:val="00B93577"/>
    <w:rsid w:val="00BA0C05"/>
    <w:rsid w:val="00BB28F0"/>
    <w:rsid w:val="00BB3709"/>
    <w:rsid w:val="00BB7B79"/>
    <w:rsid w:val="00BC66A2"/>
    <w:rsid w:val="00BC714B"/>
    <w:rsid w:val="00BD391C"/>
    <w:rsid w:val="00BD5A15"/>
    <w:rsid w:val="00BE2769"/>
    <w:rsid w:val="00BE4308"/>
    <w:rsid w:val="00BF1C03"/>
    <w:rsid w:val="00BF203F"/>
    <w:rsid w:val="00C02D61"/>
    <w:rsid w:val="00C10C01"/>
    <w:rsid w:val="00C110E3"/>
    <w:rsid w:val="00C16270"/>
    <w:rsid w:val="00C23FBE"/>
    <w:rsid w:val="00C30A8B"/>
    <w:rsid w:val="00C33C51"/>
    <w:rsid w:val="00C44D4B"/>
    <w:rsid w:val="00C521E0"/>
    <w:rsid w:val="00C5344B"/>
    <w:rsid w:val="00C573B6"/>
    <w:rsid w:val="00C60F58"/>
    <w:rsid w:val="00C6116A"/>
    <w:rsid w:val="00C6211C"/>
    <w:rsid w:val="00C64972"/>
    <w:rsid w:val="00C6726B"/>
    <w:rsid w:val="00C71A1B"/>
    <w:rsid w:val="00C80938"/>
    <w:rsid w:val="00C900EF"/>
    <w:rsid w:val="00C94353"/>
    <w:rsid w:val="00CA1A17"/>
    <w:rsid w:val="00CA260C"/>
    <w:rsid w:val="00CA4374"/>
    <w:rsid w:val="00CA4704"/>
    <w:rsid w:val="00CA542E"/>
    <w:rsid w:val="00CB365D"/>
    <w:rsid w:val="00CC4F00"/>
    <w:rsid w:val="00CC570D"/>
    <w:rsid w:val="00CE1BC4"/>
    <w:rsid w:val="00CE316C"/>
    <w:rsid w:val="00CE45A5"/>
    <w:rsid w:val="00CE6340"/>
    <w:rsid w:val="00CE6F74"/>
    <w:rsid w:val="00CE75BF"/>
    <w:rsid w:val="00CF3267"/>
    <w:rsid w:val="00CF6A46"/>
    <w:rsid w:val="00D01A17"/>
    <w:rsid w:val="00D01FF6"/>
    <w:rsid w:val="00D0204C"/>
    <w:rsid w:val="00D032E2"/>
    <w:rsid w:val="00D07ACC"/>
    <w:rsid w:val="00D13688"/>
    <w:rsid w:val="00D14777"/>
    <w:rsid w:val="00D15AAB"/>
    <w:rsid w:val="00D1647B"/>
    <w:rsid w:val="00D20F26"/>
    <w:rsid w:val="00D24BE3"/>
    <w:rsid w:val="00D27E76"/>
    <w:rsid w:val="00D3019C"/>
    <w:rsid w:val="00D4159A"/>
    <w:rsid w:val="00D42964"/>
    <w:rsid w:val="00D5078A"/>
    <w:rsid w:val="00D5153A"/>
    <w:rsid w:val="00D53A78"/>
    <w:rsid w:val="00D57461"/>
    <w:rsid w:val="00D60E92"/>
    <w:rsid w:val="00D616AD"/>
    <w:rsid w:val="00D65968"/>
    <w:rsid w:val="00D7183F"/>
    <w:rsid w:val="00D7198A"/>
    <w:rsid w:val="00D819F8"/>
    <w:rsid w:val="00D83BEA"/>
    <w:rsid w:val="00D9237D"/>
    <w:rsid w:val="00DA0C2C"/>
    <w:rsid w:val="00DC3805"/>
    <w:rsid w:val="00DC3CDB"/>
    <w:rsid w:val="00DD14CD"/>
    <w:rsid w:val="00DD2B50"/>
    <w:rsid w:val="00DD2FD6"/>
    <w:rsid w:val="00DD5CED"/>
    <w:rsid w:val="00DE051C"/>
    <w:rsid w:val="00DE101E"/>
    <w:rsid w:val="00DE6033"/>
    <w:rsid w:val="00DF31FE"/>
    <w:rsid w:val="00E038C2"/>
    <w:rsid w:val="00E156C6"/>
    <w:rsid w:val="00E20982"/>
    <w:rsid w:val="00E2098C"/>
    <w:rsid w:val="00E24B2A"/>
    <w:rsid w:val="00E37D31"/>
    <w:rsid w:val="00E40E59"/>
    <w:rsid w:val="00E410E1"/>
    <w:rsid w:val="00E42D10"/>
    <w:rsid w:val="00E44E83"/>
    <w:rsid w:val="00E44FEC"/>
    <w:rsid w:val="00E45E11"/>
    <w:rsid w:val="00E46723"/>
    <w:rsid w:val="00E53E07"/>
    <w:rsid w:val="00E53EC0"/>
    <w:rsid w:val="00E62B19"/>
    <w:rsid w:val="00E637CD"/>
    <w:rsid w:val="00E671D6"/>
    <w:rsid w:val="00E85CC3"/>
    <w:rsid w:val="00E86182"/>
    <w:rsid w:val="00E87A67"/>
    <w:rsid w:val="00E90BBA"/>
    <w:rsid w:val="00E92736"/>
    <w:rsid w:val="00E93845"/>
    <w:rsid w:val="00EA1A10"/>
    <w:rsid w:val="00EA1A72"/>
    <w:rsid w:val="00EA3A64"/>
    <w:rsid w:val="00EB227D"/>
    <w:rsid w:val="00EB6983"/>
    <w:rsid w:val="00EB69FC"/>
    <w:rsid w:val="00EC3DBE"/>
    <w:rsid w:val="00EC767A"/>
    <w:rsid w:val="00EE0594"/>
    <w:rsid w:val="00EE0C5E"/>
    <w:rsid w:val="00EE0CFB"/>
    <w:rsid w:val="00EE2509"/>
    <w:rsid w:val="00EE465A"/>
    <w:rsid w:val="00EE47FF"/>
    <w:rsid w:val="00EE64E3"/>
    <w:rsid w:val="00EF1C14"/>
    <w:rsid w:val="00EF2417"/>
    <w:rsid w:val="00EF334E"/>
    <w:rsid w:val="00F01F54"/>
    <w:rsid w:val="00F118A3"/>
    <w:rsid w:val="00F133BC"/>
    <w:rsid w:val="00F16F1A"/>
    <w:rsid w:val="00F200D0"/>
    <w:rsid w:val="00F204E3"/>
    <w:rsid w:val="00F20B76"/>
    <w:rsid w:val="00F215FA"/>
    <w:rsid w:val="00F35BB6"/>
    <w:rsid w:val="00F45B3B"/>
    <w:rsid w:val="00F46B95"/>
    <w:rsid w:val="00F50AB3"/>
    <w:rsid w:val="00F56D4A"/>
    <w:rsid w:val="00F65026"/>
    <w:rsid w:val="00F75268"/>
    <w:rsid w:val="00F7780F"/>
    <w:rsid w:val="00F817E0"/>
    <w:rsid w:val="00F835E2"/>
    <w:rsid w:val="00FA18F4"/>
    <w:rsid w:val="00FA597A"/>
    <w:rsid w:val="00FB7AA6"/>
    <w:rsid w:val="00FC2B76"/>
    <w:rsid w:val="00FC70C9"/>
    <w:rsid w:val="00FD0BC8"/>
    <w:rsid w:val="00FD183E"/>
    <w:rsid w:val="00FD7499"/>
    <w:rsid w:val="00FE3F91"/>
    <w:rsid w:val="00FE5BD8"/>
    <w:rsid w:val="00FF0C36"/>
    <w:rsid w:val="00FF2B5C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540AD"/>
  <w14:defaultImageDpi w14:val="32767"/>
  <w15:chartTrackingRefBased/>
  <w15:docId w15:val="{6C3D6ECE-2B30-4E08-ADFA-EB621DCB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644"/>
    <w:rPr>
      <w:rFonts w:asciiTheme="majorHAnsi" w:hAnsiTheme="majorHAnsi"/>
    </w:rPr>
  </w:style>
  <w:style w:type="paragraph" w:styleId="Titre1">
    <w:name w:val="heading 1"/>
    <w:basedOn w:val="Normal"/>
    <w:next w:val="Normal"/>
    <w:link w:val="Titre1Car"/>
    <w:uiPriority w:val="9"/>
    <w:qFormat/>
    <w:rsid w:val="004B5D78"/>
    <w:pPr>
      <w:keepNext/>
      <w:keepLines/>
      <w:pBdr>
        <w:bottom w:val="single" w:sz="4" w:space="1" w:color="auto"/>
      </w:pBdr>
      <w:spacing w:before="240"/>
      <w:outlineLvl w:val="0"/>
    </w:pPr>
    <w:rPr>
      <w:rFonts w:ascii="Calibri" w:eastAsiaTheme="majorEastAsia" w:hAnsi="Calibri" w:cstheme="majorBidi"/>
      <w:b/>
      <w:bCs/>
      <w:color w:val="009892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B5D78"/>
    <w:pPr>
      <w:keepNext/>
      <w:keepLines/>
      <w:spacing w:before="40"/>
      <w:outlineLvl w:val="1"/>
    </w:pPr>
    <w:rPr>
      <w:rFonts w:eastAsiaTheme="majorEastAsia" w:cstheme="majorBidi"/>
      <w:color w:val="003A62"/>
      <w:sz w:val="40"/>
      <w:szCs w:val="4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B5D78"/>
    <w:pPr>
      <w:keepNext/>
      <w:keepLines/>
      <w:spacing w:before="40"/>
      <w:outlineLvl w:val="2"/>
    </w:pPr>
    <w:rPr>
      <w:rFonts w:eastAsiaTheme="majorEastAsia" w:cstheme="majorBidi"/>
      <w:color w:val="009892"/>
      <w:sz w:val="32"/>
      <w:szCs w:val="32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4B5D78"/>
    <w:pPr>
      <w:outlineLvl w:val="3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5D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5D78"/>
  </w:style>
  <w:style w:type="paragraph" w:styleId="Pieddepage">
    <w:name w:val="footer"/>
    <w:basedOn w:val="Normal"/>
    <w:link w:val="PieddepageCar"/>
    <w:uiPriority w:val="99"/>
    <w:unhideWhenUsed/>
    <w:rsid w:val="004B5D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5D78"/>
  </w:style>
  <w:style w:type="character" w:styleId="Lienhypertexte">
    <w:name w:val="Hyperlink"/>
    <w:uiPriority w:val="99"/>
    <w:rsid w:val="004B5D78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B5D78"/>
    <w:rPr>
      <w:rFonts w:ascii="Calibri" w:eastAsiaTheme="majorEastAsia" w:hAnsi="Calibri" w:cstheme="majorBidi"/>
      <w:b/>
      <w:bCs/>
      <w:color w:val="009892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4B5D78"/>
    <w:rPr>
      <w:rFonts w:asciiTheme="majorHAnsi" w:eastAsiaTheme="majorEastAsia" w:hAnsiTheme="majorHAnsi" w:cstheme="majorBidi"/>
      <w:color w:val="003A62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rsid w:val="004B5D78"/>
    <w:rPr>
      <w:rFonts w:asciiTheme="majorHAnsi" w:eastAsiaTheme="majorEastAsia" w:hAnsiTheme="majorHAnsi" w:cstheme="majorBidi"/>
      <w:color w:val="009892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4B5D78"/>
    <w:rPr>
      <w:rFonts w:asciiTheme="majorHAnsi" w:eastAsiaTheme="majorEastAsia" w:hAnsiTheme="majorHAnsi" w:cstheme="majorBidi"/>
      <w:color w:val="003A62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B5D78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4B5D78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634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6340"/>
    <w:rPr>
      <w:rFonts w:ascii="Segoe UI" w:hAnsi="Segoe UI" w:cs="Segoe UI"/>
      <w:sz w:val="18"/>
      <w:szCs w:val="18"/>
    </w:rPr>
  </w:style>
  <w:style w:type="paragraph" w:customStyle="1" w:styleId="vlghoofding">
    <w:name w:val="vlg hoofding"/>
    <w:basedOn w:val="Normal"/>
    <w:next w:val="Normal"/>
    <w:rsid w:val="009E0F75"/>
    <w:pPr>
      <w:tabs>
        <w:tab w:val="left" w:pos="1985"/>
        <w:tab w:val="left" w:pos="2268"/>
      </w:tabs>
      <w:spacing w:after="240"/>
      <w:ind w:left="-284"/>
      <w:contextualSpacing/>
    </w:pPr>
    <w:rPr>
      <w:rFonts w:ascii="Verdana" w:eastAsia="Times" w:hAnsi="Verdana" w:cs="Times New Roman"/>
      <w:b/>
      <w:caps/>
      <w:sz w:val="20"/>
      <w:szCs w:val="20"/>
      <w:u w:val="single"/>
      <w:lang w:val="nl-NL" w:eastAsia="nl-NL"/>
    </w:rPr>
  </w:style>
  <w:style w:type="paragraph" w:customStyle="1" w:styleId="Lijstalinea1">
    <w:name w:val="Lijstalinea1"/>
    <w:basedOn w:val="Normal"/>
    <w:uiPriority w:val="34"/>
    <w:qFormat/>
    <w:rsid w:val="009E0F75"/>
    <w:pPr>
      <w:ind w:left="708"/>
    </w:pPr>
    <w:rPr>
      <w:rFonts w:ascii="Times" w:eastAsia="Times New Roman" w:hAnsi="Times" w:cs="Times New Roman"/>
      <w:szCs w:val="20"/>
      <w:lang w:val="nl-NL" w:eastAsia="nl-NL"/>
    </w:rPr>
  </w:style>
  <w:style w:type="table" w:styleId="Grilledutableau">
    <w:name w:val="Table Grid"/>
    <w:basedOn w:val="TableauNormal"/>
    <w:uiPriority w:val="39"/>
    <w:rsid w:val="00991032"/>
    <w:rPr>
      <w:rFonts w:eastAsiaTheme="minorHAnsi"/>
      <w:sz w:val="22"/>
      <w:szCs w:val="22"/>
      <w:lang w:val="fr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991032"/>
    <w:rPr>
      <w:rFonts w:eastAsiaTheme="minorHAnsi"/>
      <w:sz w:val="22"/>
      <w:szCs w:val="22"/>
      <w:lang w:val="fr-BE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91032"/>
    <w:rPr>
      <w:rFonts w:eastAsiaTheme="minorHAnsi"/>
      <w:sz w:val="22"/>
      <w:szCs w:val="22"/>
      <w:lang w:val="fr-BE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8773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7732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77325"/>
    <w:rPr>
      <w:rFonts w:asciiTheme="majorHAnsi" w:hAnsiTheme="majorHAns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73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77325"/>
    <w:rPr>
      <w:rFonts w:asciiTheme="majorHAnsi" w:hAnsiTheme="majorHAnsi"/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B53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8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andisport.be/competition-handisport/organiser-une-competition-handisport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andisport.be/content/uploads/2023/11/Soutien_Competitions-Internationales_BPC_FR-V.2024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ndisport.be" TargetMode="External"/><Relationship Id="rId1" Type="http://schemas.openxmlformats.org/officeDocument/2006/relationships/hyperlink" Target="mailto:info@handisport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3.%20COMMUNICATION-SPONSORING\C9%20IDENTITE%20GRAPHIQUE\Documents\Documents%20word\2017-Document_LHF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59b67e-8ff2-4ef6-9779-40dc6a845022" xsi:nil="true"/>
    <lcf76f155ced4ddcb4097134ff3c332f xmlns="dac2f5f7-7975-4686-a76a-9b3c6868543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B1C08390FA9489AA44FB5EBEB703F" ma:contentTypeVersion="18" ma:contentTypeDescription="Crée un document." ma:contentTypeScope="" ma:versionID="75a59ad3034679f91162a15522ea799a">
  <xsd:schema xmlns:xsd="http://www.w3.org/2001/XMLSchema" xmlns:xs="http://www.w3.org/2001/XMLSchema" xmlns:p="http://schemas.microsoft.com/office/2006/metadata/properties" xmlns:ns2="dac2f5f7-7975-4686-a76a-9b3c68685439" xmlns:ns3="8659b67e-8ff2-4ef6-9779-40dc6a845022" targetNamespace="http://schemas.microsoft.com/office/2006/metadata/properties" ma:root="true" ma:fieldsID="1f8e0b32f627d680a686b981d77edf9a" ns2:_="" ns3:_="">
    <xsd:import namespace="dac2f5f7-7975-4686-a76a-9b3c68685439"/>
    <xsd:import namespace="8659b67e-8ff2-4ef6-9779-40dc6a845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2f5f7-7975-4686-a76a-9b3c68685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f5cec16-9197-4a69-b784-40e3c78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b67e-8ff2-4ef6-9779-40dc6a845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2354c6-ed41-4bb9-b4fd-6d7e54ec78ec}" ma:internalName="TaxCatchAll" ma:showField="CatchAllData" ma:web="8659b67e-8ff2-4ef6-9779-40dc6a8450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E3B39D-0C20-43F8-B774-7514DA060B92}">
  <ds:schemaRefs>
    <ds:schemaRef ds:uri="http://schemas.microsoft.com/office/2006/metadata/properties"/>
    <ds:schemaRef ds:uri="http://schemas.microsoft.com/office/infopath/2007/PartnerControls"/>
    <ds:schemaRef ds:uri="8659b67e-8ff2-4ef6-9779-40dc6a845022"/>
    <ds:schemaRef ds:uri="dac2f5f7-7975-4686-a76a-9b3c68685439"/>
  </ds:schemaRefs>
</ds:datastoreItem>
</file>

<file path=customXml/itemProps2.xml><?xml version="1.0" encoding="utf-8"?>
<ds:datastoreItem xmlns:ds="http://schemas.openxmlformats.org/officeDocument/2006/customXml" ds:itemID="{2729517B-19BE-4FED-81A6-1380418B4C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F3E304-1E73-4EE5-AD70-71E849F2E2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1B280B-A864-4BF1-9EA0-A22D77914626}"/>
</file>

<file path=docProps/app.xml><?xml version="1.0" encoding="utf-8"?>
<Properties xmlns="http://schemas.openxmlformats.org/officeDocument/2006/extended-properties" xmlns:vt="http://schemas.openxmlformats.org/officeDocument/2006/docPropsVTypes">
  <Template>2017-Document_LHF</Template>
  <TotalTime>26</TotalTime>
  <Pages>4</Pages>
  <Words>910</Words>
  <Characters>5005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Ceci est un titre de niveau 1</vt:lpstr>
      <vt:lpstr>    Ceci est un titre de niveau 2</vt:lpstr>
      <vt:lpstr>        Ceci est un titre de niveau 3</vt:lpstr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Xhrouet</dc:creator>
  <cp:keywords/>
  <dc:description/>
  <cp:lastModifiedBy>Robin Scoupe</cp:lastModifiedBy>
  <cp:revision>18</cp:revision>
  <cp:lastPrinted>2023-10-31T08:07:00Z</cp:lastPrinted>
  <dcterms:created xsi:type="dcterms:W3CDTF">2023-11-17T08:39:00Z</dcterms:created>
  <dcterms:modified xsi:type="dcterms:W3CDTF">2023-11-20T09:21:00Z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0x01010011CB1C08390FA9489AA44FB5EBEB703F</vt:lpwstr>
  </property>
  <property fmtid="{D5CDD505-2E9C-101B-9397-08002B2CF9AE}" pid="3" name="MediaServiceImageTags">
    <vt:lpwstr/>
  </property>
</Properties>
</file>